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B928" w14:textId="6A011005" w:rsidR="00545F6F" w:rsidRPr="00545F6F" w:rsidRDefault="00545F6F" w:rsidP="00545F6F">
      <w:pPr>
        <w:spacing w:line="312" w:lineRule="auto"/>
        <w:jc w:val="center"/>
        <w:rPr>
          <w:rFonts w:ascii="BankGothic Md BT" w:hAnsi="BankGothic Md BT" w:cstheme="minorHAnsi"/>
          <w:b/>
          <w:bCs/>
          <w:color w:val="C00000"/>
          <w:sz w:val="40"/>
          <w:szCs w:val="40"/>
        </w:rPr>
      </w:pPr>
      <w:r w:rsidRPr="00545F6F">
        <w:rPr>
          <w:rFonts w:ascii="BankGothic Md BT" w:hAnsi="BankGothic Md BT" w:cstheme="minorHAnsi"/>
          <w:b/>
          <w:bCs/>
          <w:color w:val="C00000"/>
          <w:sz w:val="40"/>
          <w:szCs w:val="40"/>
        </w:rPr>
        <w:t xml:space="preserve">Chief </w:t>
      </w:r>
      <w:r w:rsidR="00B60F40">
        <w:rPr>
          <w:rFonts w:ascii="BankGothic Md BT" w:hAnsi="BankGothic Md BT" w:cstheme="minorHAnsi"/>
          <w:b/>
          <w:bCs/>
          <w:color w:val="C00000"/>
          <w:sz w:val="40"/>
          <w:szCs w:val="40"/>
        </w:rPr>
        <w:t>E</w:t>
      </w:r>
      <w:r w:rsidRPr="00545F6F">
        <w:rPr>
          <w:rFonts w:ascii="BankGothic Md BT" w:hAnsi="BankGothic Md BT" w:cstheme="minorHAnsi"/>
          <w:b/>
          <w:bCs/>
          <w:color w:val="C00000"/>
          <w:sz w:val="40"/>
          <w:szCs w:val="40"/>
        </w:rPr>
        <w:t>ditor</w:t>
      </w:r>
    </w:p>
    <w:p w14:paraId="7E1440A6" w14:textId="570A74E9" w:rsidR="00B44106" w:rsidRDefault="007D3592" w:rsidP="00125DBD">
      <w:pPr>
        <w:spacing w:line="312" w:lineRule="auto"/>
        <w:jc w:val="center"/>
        <w:rPr>
          <w:b/>
          <w:bCs/>
          <w:i/>
          <w:iCs/>
          <w:noProof/>
          <w:sz w:val="28"/>
          <w:szCs w:val="28"/>
        </w:rPr>
      </w:pPr>
      <w:r w:rsidRPr="007D3592">
        <w:rPr>
          <w:b/>
          <w:bCs/>
          <w:i/>
          <w:iCs/>
          <w:noProof/>
          <w:sz w:val="28"/>
          <w:szCs w:val="28"/>
        </w:rPr>
        <w:t>Dr.Revati Rautrao</w:t>
      </w:r>
    </w:p>
    <w:p w14:paraId="09D8B688" w14:textId="6A125B25" w:rsidR="007A10A7" w:rsidRDefault="0072460A" w:rsidP="0072460A">
      <w:pPr>
        <w:spacing w:line="312" w:lineRule="auto"/>
        <w:jc w:val="center"/>
        <w:rPr>
          <w:rFonts w:ascii="BankGothic Md BT" w:hAnsi="BankGothic Md BT" w:cstheme="minorHAnsi"/>
          <w:b/>
          <w:bCs/>
          <w:color w:val="C00000"/>
          <w:sz w:val="40"/>
          <w:szCs w:val="40"/>
        </w:rPr>
      </w:pPr>
      <w:r w:rsidRPr="0072460A">
        <w:rPr>
          <w:rFonts w:ascii="BankGothic Md BT" w:hAnsi="BankGothic Md BT" w:cstheme="minorHAnsi"/>
          <w:b/>
          <w:bCs/>
          <w:color w:val="C00000"/>
          <w:sz w:val="40"/>
          <w:szCs w:val="40"/>
        </w:rPr>
        <w:t>Editorial Board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432"/>
      </w:tblGrid>
      <w:tr w:rsidR="0072460A" w:rsidRPr="001E4379" w14:paraId="61D5938B" w14:textId="77777777" w:rsidTr="00272ABC">
        <w:trPr>
          <w:trHeight w:val="769"/>
        </w:trPr>
        <w:tc>
          <w:tcPr>
            <w:tcW w:w="4815" w:type="dxa"/>
          </w:tcPr>
          <w:p w14:paraId="59DF2CD0" w14:textId="77777777" w:rsidR="0072460A" w:rsidRPr="00EE4DB6" w:rsidRDefault="0072460A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Prof. Dr. Kalpana Kharade</w:t>
            </w:r>
          </w:p>
          <w:p w14:paraId="61C7043F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Associate Professor</w:t>
            </w:r>
          </w:p>
          <w:p w14:paraId="2AFAD92D" w14:textId="77777777" w:rsidR="0072460A" w:rsidRPr="00EE4DB6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K.J.Somaiya Comprehensive College of Education, Mumbai</w:t>
            </w:r>
          </w:p>
        </w:tc>
        <w:tc>
          <w:tcPr>
            <w:tcW w:w="4432" w:type="dxa"/>
          </w:tcPr>
          <w:p w14:paraId="746A6996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Meena . P. Kute</w:t>
            </w:r>
          </w:p>
          <w:p w14:paraId="3161A251" w14:textId="77777777" w:rsidR="0072460A" w:rsidRPr="00EE4DB6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EE4DB6">
              <w:rPr>
                <w:i/>
                <w:iCs/>
                <w:noProof/>
                <w:sz w:val="18"/>
                <w:szCs w:val="18"/>
              </w:rPr>
              <w:t>Principal</w:t>
            </w:r>
          </w:p>
          <w:p w14:paraId="099CDCF7" w14:textId="77777777" w:rsidR="0072460A" w:rsidRPr="00EE4DB6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EE4DB6">
              <w:rPr>
                <w:i/>
                <w:iCs/>
                <w:noProof/>
                <w:sz w:val="18"/>
                <w:szCs w:val="18"/>
              </w:rPr>
              <w:t>P.V.D.T College of EducationForWomen,Mumbai.</w:t>
            </w:r>
          </w:p>
        </w:tc>
      </w:tr>
      <w:tr w:rsidR="0072460A" w:rsidRPr="001E4379" w14:paraId="7A14929A" w14:textId="77777777" w:rsidTr="00272ABC">
        <w:tc>
          <w:tcPr>
            <w:tcW w:w="4815" w:type="dxa"/>
          </w:tcPr>
          <w:p w14:paraId="598A34F4" w14:textId="77777777" w:rsidR="0072460A" w:rsidRPr="00EE4DB6" w:rsidRDefault="0072460A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Dr.Shobha Kalebag</w:t>
            </w:r>
          </w:p>
          <w:p w14:paraId="261E5F57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Associate Professor</w:t>
            </w:r>
            <w:r w:rsidR="00EE4DB6">
              <w:rPr>
                <w:i/>
                <w:iCs/>
                <w:noProof/>
                <w:sz w:val="18"/>
                <w:szCs w:val="18"/>
              </w:rPr>
              <w:t>,</w:t>
            </w:r>
          </w:p>
          <w:p w14:paraId="763C5941" w14:textId="77777777" w:rsidR="0072460A" w:rsidRPr="00EE4DB6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Mahavir Mahavidhyalaya ,Kolhapur</w:t>
            </w:r>
          </w:p>
        </w:tc>
        <w:tc>
          <w:tcPr>
            <w:tcW w:w="4432" w:type="dxa"/>
          </w:tcPr>
          <w:p w14:paraId="04390BDA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Dr.N.Johnson,</w:t>
            </w:r>
          </w:p>
          <w:p w14:paraId="1B8859C7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Asst Professor,Dept. of Lifelong Learning</w:t>
            </w:r>
          </w:p>
          <w:p w14:paraId="58E8E7E1" w14:textId="77777777" w:rsidR="0072460A" w:rsidRPr="00EE4DB6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 xml:space="preserve">School of Education,Alagappa University,Karaikudi, India </w:t>
            </w:r>
          </w:p>
        </w:tc>
      </w:tr>
      <w:tr w:rsidR="0072460A" w:rsidRPr="001E4379" w14:paraId="5694D730" w14:textId="77777777" w:rsidTr="00272ABC">
        <w:tc>
          <w:tcPr>
            <w:tcW w:w="4815" w:type="dxa"/>
          </w:tcPr>
          <w:p w14:paraId="0249256B" w14:textId="77777777" w:rsidR="0072460A" w:rsidRPr="00EE4DB6" w:rsidRDefault="0072460A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Dr.Sujata Ghokale,</w:t>
            </w:r>
          </w:p>
          <w:p w14:paraId="4B2D3CEE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Head Department of Sociology,PGSR,</w:t>
            </w:r>
          </w:p>
          <w:p w14:paraId="2187661C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SNDT Women's University,Mumbai</w:t>
            </w:r>
            <w:r w:rsidR="00EE4DB6">
              <w:rPr>
                <w:i/>
                <w:iCs/>
                <w:noProof/>
                <w:sz w:val="18"/>
                <w:szCs w:val="18"/>
              </w:rPr>
              <w:t>.</w:t>
            </w:r>
          </w:p>
        </w:tc>
        <w:tc>
          <w:tcPr>
            <w:tcW w:w="4432" w:type="dxa"/>
          </w:tcPr>
          <w:p w14:paraId="6264FD03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Mahabir Singh Bhati,</w:t>
            </w:r>
          </w:p>
          <w:p w14:paraId="574B48CF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 xml:space="preserve">Assistant Professor, </w:t>
            </w:r>
          </w:p>
          <w:p w14:paraId="7E351C8A" w14:textId="77777777" w:rsidR="0072460A" w:rsidRPr="00EE4DB6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 xml:space="preserve"> K . M . College of Education, Bhiwani-127021, Haryana.</w:t>
            </w:r>
          </w:p>
        </w:tc>
      </w:tr>
      <w:tr w:rsidR="0072460A" w:rsidRPr="001E4379" w14:paraId="7F0901D7" w14:textId="77777777" w:rsidTr="00272ABC">
        <w:tc>
          <w:tcPr>
            <w:tcW w:w="4815" w:type="dxa"/>
          </w:tcPr>
          <w:p w14:paraId="27102C6C" w14:textId="77777777" w:rsidR="0072460A" w:rsidRPr="00EE4DB6" w:rsidRDefault="0072460A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Nimit Gupta</w:t>
            </w:r>
          </w:p>
          <w:p w14:paraId="3284F8DC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Associate Professor</w:t>
            </w:r>
            <w:r w:rsidR="00EE4DB6">
              <w:rPr>
                <w:i/>
                <w:iCs/>
                <w:noProof/>
                <w:sz w:val="18"/>
                <w:szCs w:val="18"/>
              </w:rPr>
              <w:t>,</w:t>
            </w:r>
          </w:p>
          <w:p w14:paraId="324BF0A8" w14:textId="77777777" w:rsidR="0072460A" w:rsidRPr="00EE4DB6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Fortune Institute of International Business, Delhi</w:t>
            </w:r>
            <w:r w:rsidR="00EE4DB6">
              <w:rPr>
                <w:i/>
                <w:iCs/>
                <w:noProof/>
                <w:sz w:val="18"/>
                <w:szCs w:val="18"/>
              </w:rPr>
              <w:t>.</w:t>
            </w:r>
          </w:p>
        </w:tc>
        <w:tc>
          <w:tcPr>
            <w:tcW w:w="4432" w:type="dxa"/>
          </w:tcPr>
          <w:p w14:paraId="265C239E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Dr.Sardar Patil</w:t>
            </w:r>
          </w:p>
          <w:p w14:paraId="37CF1BEC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Athalye-Sapre-Pitre College,Devrukh. Tal.Sangmeshwar,</w:t>
            </w:r>
          </w:p>
          <w:p w14:paraId="1F6EF711" w14:textId="77777777" w:rsidR="0072460A" w:rsidRPr="00EE4DB6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Dist. Ratnagiri-415008</w:t>
            </w:r>
          </w:p>
        </w:tc>
      </w:tr>
      <w:tr w:rsidR="0072460A" w:rsidRPr="001E4379" w14:paraId="02325D1D" w14:textId="77777777" w:rsidTr="00272ABC">
        <w:tc>
          <w:tcPr>
            <w:tcW w:w="4815" w:type="dxa"/>
          </w:tcPr>
          <w:p w14:paraId="17989DED" w14:textId="77777777" w:rsidR="0072460A" w:rsidRPr="00EE4DB6" w:rsidRDefault="0072460A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Dr.Shashikant Mhalunkar,</w:t>
            </w:r>
          </w:p>
          <w:p w14:paraId="54EF5AA6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P.G.Dept.of English,B.N.N College ,Bhiwandi</w:t>
            </w:r>
          </w:p>
        </w:tc>
        <w:tc>
          <w:tcPr>
            <w:tcW w:w="4432" w:type="dxa"/>
          </w:tcPr>
          <w:p w14:paraId="7D756C11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</w:t>
            </w:r>
            <w:r w:rsidR="00EE4DB6">
              <w:rPr>
                <w:b/>
                <w:bCs/>
                <w:i/>
                <w:iCs/>
                <w:noProof/>
                <w:sz w:val="18"/>
                <w:szCs w:val="18"/>
              </w:rPr>
              <w:t xml:space="preserve"> </w:t>
            </w: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Ashok Wagh,</w:t>
            </w:r>
          </w:p>
          <w:p w14:paraId="1CBFB93F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Principal, Dept Of Commerce B.N.N College ,Bhiwandi</w:t>
            </w:r>
          </w:p>
        </w:tc>
      </w:tr>
      <w:tr w:rsidR="0072460A" w:rsidRPr="001E4379" w14:paraId="41174179" w14:textId="77777777" w:rsidTr="00272ABC">
        <w:tc>
          <w:tcPr>
            <w:tcW w:w="4815" w:type="dxa"/>
          </w:tcPr>
          <w:p w14:paraId="612ACFFD" w14:textId="77777777" w:rsidR="0072460A" w:rsidRPr="00EE4DB6" w:rsidRDefault="0072460A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Bikramjit Kaur</w:t>
            </w:r>
          </w:p>
          <w:p w14:paraId="427A0E6E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Assistant Professor</w:t>
            </w:r>
            <w:r w:rsidR="00EE4DB6">
              <w:rPr>
                <w:i/>
                <w:iCs/>
                <w:noProof/>
                <w:sz w:val="18"/>
                <w:szCs w:val="18"/>
              </w:rPr>
              <w:t>,</w:t>
            </w:r>
          </w:p>
          <w:p w14:paraId="5F88638E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Government College of Commerce and Business Administration,Chandigarh</w:t>
            </w:r>
            <w:r w:rsidR="00EE4DB6">
              <w:rPr>
                <w:i/>
                <w:iCs/>
                <w:noProof/>
                <w:sz w:val="18"/>
                <w:szCs w:val="18"/>
              </w:rPr>
              <w:t>.</w:t>
            </w:r>
          </w:p>
        </w:tc>
        <w:tc>
          <w:tcPr>
            <w:tcW w:w="4432" w:type="dxa"/>
          </w:tcPr>
          <w:p w14:paraId="0E603760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Surinder Kaur</w:t>
            </w:r>
          </w:p>
          <w:p w14:paraId="1C3909DC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Assistant Professor</w:t>
            </w:r>
            <w:r w:rsidR="00EE4DB6">
              <w:rPr>
                <w:i/>
                <w:iCs/>
                <w:noProof/>
                <w:sz w:val="18"/>
                <w:szCs w:val="18"/>
              </w:rPr>
              <w:t>,</w:t>
            </w:r>
          </w:p>
          <w:p w14:paraId="533C084D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Post Graduate Government College Commerce DeptSector- 46, Chandigarh</w:t>
            </w:r>
            <w:r w:rsidR="00EE4DB6">
              <w:rPr>
                <w:i/>
                <w:iCs/>
                <w:noProof/>
                <w:sz w:val="18"/>
                <w:szCs w:val="18"/>
              </w:rPr>
              <w:t>.</w:t>
            </w:r>
          </w:p>
        </w:tc>
      </w:tr>
      <w:tr w:rsidR="0072460A" w:rsidRPr="001E4379" w14:paraId="22CB5E15" w14:textId="77777777" w:rsidTr="00272ABC">
        <w:tc>
          <w:tcPr>
            <w:tcW w:w="4815" w:type="dxa"/>
          </w:tcPr>
          <w:p w14:paraId="34378E15" w14:textId="77777777" w:rsidR="0072460A" w:rsidRPr="00EE4DB6" w:rsidRDefault="0072460A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Mahajan Sagar Bhaskar Ranjana</w:t>
            </w:r>
          </w:p>
          <w:p w14:paraId="52528E46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Assistant Professor,</w:t>
            </w:r>
          </w:p>
          <w:p w14:paraId="4428FAAE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EEE Department ,MIT Aurangabad, Maharashtra</w:t>
            </w:r>
            <w:r w:rsidR="00EE4DB6">
              <w:rPr>
                <w:i/>
                <w:iCs/>
                <w:noProof/>
                <w:sz w:val="18"/>
                <w:szCs w:val="18"/>
              </w:rPr>
              <w:t>.</w:t>
            </w:r>
          </w:p>
        </w:tc>
        <w:tc>
          <w:tcPr>
            <w:tcW w:w="4432" w:type="dxa"/>
          </w:tcPr>
          <w:p w14:paraId="7325CA96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Dr.Sunil Sangle</w:t>
            </w:r>
          </w:p>
          <w:p w14:paraId="0BD9D37B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Assistant Professor,</w:t>
            </w:r>
          </w:p>
          <w:p w14:paraId="3E92DA3E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 xml:space="preserve"> Department of  Botany ,Rajaram college,Kolhapur</w:t>
            </w:r>
            <w:r w:rsidR="00EE4DB6">
              <w:rPr>
                <w:i/>
                <w:iCs/>
                <w:noProof/>
                <w:sz w:val="18"/>
                <w:szCs w:val="18"/>
              </w:rPr>
              <w:t>.</w:t>
            </w:r>
          </w:p>
        </w:tc>
      </w:tr>
      <w:tr w:rsidR="0072460A" w:rsidRPr="001E4379" w14:paraId="04DCFD0F" w14:textId="77777777" w:rsidTr="00272ABC">
        <w:tc>
          <w:tcPr>
            <w:tcW w:w="4815" w:type="dxa"/>
          </w:tcPr>
          <w:p w14:paraId="6EE51222" w14:textId="77777777" w:rsidR="0072460A" w:rsidRPr="00EE4DB6" w:rsidRDefault="0072460A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Rajendra Pandurang Patil</w:t>
            </w:r>
          </w:p>
          <w:p w14:paraId="64F59FA1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Assistant Professor</w:t>
            </w:r>
            <w:r w:rsidR="00EE4DB6">
              <w:rPr>
                <w:i/>
                <w:iCs/>
                <w:noProof/>
                <w:sz w:val="18"/>
                <w:szCs w:val="18"/>
              </w:rPr>
              <w:t>,</w:t>
            </w:r>
          </w:p>
          <w:p w14:paraId="3DF9D84D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M.H.Shinde  Mahavidyalaya, Tisangi</w:t>
            </w:r>
            <w:r w:rsidR="00EE4DB6">
              <w:rPr>
                <w:i/>
                <w:iCs/>
                <w:noProof/>
                <w:sz w:val="18"/>
                <w:szCs w:val="18"/>
              </w:rPr>
              <w:t>.</w:t>
            </w:r>
          </w:p>
          <w:p w14:paraId="34EBE2A2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Tal-Gaganbavda,Dist-Kolhapur. 416206</w:t>
            </w:r>
            <w:r w:rsidR="00EE4DB6">
              <w:rPr>
                <w:i/>
                <w:iCs/>
                <w:noProof/>
                <w:sz w:val="18"/>
                <w:szCs w:val="18"/>
              </w:rPr>
              <w:t>.</w:t>
            </w:r>
          </w:p>
        </w:tc>
        <w:tc>
          <w:tcPr>
            <w:tcW w:w="4432" w:type="dxa"/>
          </w:tcPr>
          <w:p w14:paraId="58622077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Bhagwan Vitthal Jadhav</w:t>
            </w:r>
          </w:p>
          <w:p w14:paraId="4784573D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 xml:space="preserve">Associate Professor </w:t>
            </w:r>
            <w:r w:rsidR="00EE4DB6">
              <w:rPr>
                <w:i/>
                <w:iCs/>
                <w:noProof/>
                <w:sz w:val="18"/>
                <w:szCs w:val="18"/>
              </w:rPr>
              <w:t>,</w:t>
            </w:r>
          </w:p>
          <w:p w14:paraId="3B13891D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Dept. of Chemistry,</w:t>
            </w:r>
          </w:p>
          <w:p w14:paraId="77800216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C.K. Thakur, A. C. S. College,New Panvel.</w:t>
            </w:r>
          </w:p>
        </w:tc>
      </w:tr>
      <w:tr w:rsidR="0072460A" w:rsidRPr="001E4379" w14:paraId="459A54EA" w14:textId="77777777" w:rsidTr="00272ABC">
        <w:tc>
          <w:tcPr>
            <w:tcW w:w="4815" w:type="dxa"/>
          </w:tcPr>
          <w:p w14:paraId="2CE4CDB1" w14:textId="77777777" w:rsidR="0072460A" w:rsidRPr="00EE4DB6" w:rsidRDefault="0072460A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Vijay Shamarao Sawant</w:t>
            </w:r>
          </w:p>
          <w:p w14:paraId="60B3BD57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Dept. of Botany,</w:t>
            </w:r>
          </w:p>
          <w:p w14:paraId="6A739BBA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Arts, Science and Commerce College Naldurg. Tal.Tuljapur</w:t>
            </w:r>
          </w:p>
        </w:tc>
        <w:tc>
          <w:tcPr>
            <w:tcW w:w="4432" w:type="dxa"/>
          </w:tcPr>
          <w:p w14:paraId="702A28B3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Patil Sarjerao Balkrishna</w:t>
            </w:r>
          </w:p>
          <w:p w14:paraId="1C685E14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Prof. and Head Department of Physics</w:t>
            </w:r>
          </w:p>
          <w:p w14:paraId="6AEDF344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Krantisinh Nana Patil College, Walwa, Dist-Sangli</w:t>
            </w:r>
          </w:p>
        </w:tc>
      </w:tr>
      <w:tr w:rsidR="0072460A" w:rsidRPr="001E4379" w14:paraId="5F8CB9BE" w14:textId="77777777" w:rsidTr="00272ABC">
        <w:tc>
          <w:tcPr>
            <w:tcW w:w="4815" w:type="dxa"/>
          </w:tcPr>
          <w:p w14:paraId="22445AB4" w14:textId="77777777" w:rsidR="00EC17BC" w:rsidRDefault="00EC17BC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</w:p>
          <w:p w14:paraId="4CB86D59" w14:textId="61EED3E8" w:rsidR="0072460A" w:rsidRPr="00EE4DB6" w:rsidRDefault="0072460A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Adya Shakti Rai,</w:t>
            </w:r>
          </w:p>
          <w:p w14:paraId="5A47CF17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Associate Professor</w:t>
            </w:r>
            <w:r w:rsidR="00EE4DB6">
              <w:rPr>
                <w:i/>
                <w:iCs/>
                <w:noProof/>
                <w:sz w:val="18"/>
                <w:szCs w:val="18"/>
              </w:rPr>
              <w:t>,</w:t>
            </w:r>
          </w:p>
          <w:p w14:paraId="3345A9C9" w14:textId="79A77551" w:rsidR="0072460A" w:rsidRPr="001E4379" w:rsidRDefault="0072460A" w:rsidP="007D3592">
            <w:pPr>
              <w:spacing w:line="276" w:lineRule="auto"/>
              <w:rPr>
                <w:b/>
                <w:bCs/>
                <w:noProof/>
                <w:sz w:val="24"/>
                <w:szCs w:val="24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Department of Visual Impairment</w:t>
            </w:r>
            <w:r w:rsidR="00EE4DB6">
              <w:rPr>
                <w:i/>
                <w:iCs/>
                <w:noProof/>
                <w:sz w:val="18"/>
                <w:szCs w:val="18"/>
              </w:rPr>
              <w:t>,</w:t>
            </w:r>
            <w:r w:rsidRPr="00EE4DB6">
              <w:rPr>
                <w:i/>
                <w:iCs/>
                <w:noProof/>
                <w:sz w:val="18"/>
                <w:szCs w:val="18"/>
              </w:rPr>
              <w:t>Dr. Shakuntala Misra National Rehabilitation University, Lucknow</w:t>
            </w:r>
          </w:p>
        </w:tc>
        <w:tc>
          <w:tcPr>
            <w:tcW w:w="4432" w:type="dxa"/>
          </w:tcPr>
          <w:p w14:paraId="60CED5B9" w14:textId="77777777" w:rsidR="00EC17BC" w:rsidRDefault="00EC17BC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</w:p>
          <w:p w14:paraId="128F497B" w14:textId="335862B0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 xml:space="preserve">Dr. A. </w:t>
            </w:r>
            <w:r w:rsidR="00EE4DB6"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Srinivasacharlu</w:t>
            </w:r>
          </w:p>
          <w:p w14:paraId="1E02B5C6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Assistant Professor of Education</w:t>
            </w:r>
            <w:r w:rsidR="00EE4DB6">
              <w:rPr>
                <w:i/>
                <w:iCs/>
                <w:noProof/>
                <w:sz w:val="18"/>
                <w:szCs w:val="18"/>
              </w:rPr>
              <w:t>,</w:t>
            </w:r>
          </w:p>
          <w:p w14:paraId="69042858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New Horizon College of Education</w:t>
            </w:r>
            <w:r w:rsidR="00EE4DB6">
              <w:rPr>
                <w:i/>
                <w:iCs/>
                <w:noProof/>
                <w:sz w:val="18"/>
                <w:szCs w:val="18"/>
              </w:rPr>
              <w:t>,</w:t>
            </w:r>
            <w:r w:rsidRPr="0072460A">
              <w:rPr>
                <w:i/>
                <w:iCs/>
                <w:noProof/>
                <w:sz w:val="18"/>
                <w:szCs w:val="18"/>
              </w:rPr>
              <w:t xml:space="preserve">Bangalore – 560 008, Karnataka State, </w:t>
            </w:r>
            <w:r w:rsidR="00EE4DB6" w:rsidRPr="0072460A">
              <w:rPr>
                <w:i/>
                <w:iCs/>
                <w:noProof/>
                <w:sz w:val="18"/>
                <w:szCs w:val="18"/>
              </w:rPr>
              <w:t>India</w:t>
            </w:r>
          </w:p>
        </w:tc>
      </w:tr>
      <w:tr w:rsidR="0072460A" w:rsidRPr="001E4379" w14:paraId="679A0C8C" w14:textId="77777777" w:rsidTr="00272ABC">
        <w:tc>
          <w:tcPr>
            <w:tcW w:w="4815" w:type="dxa"/>
          </w:tcPr>
          <w:p w14:paraId="34BE9EF1" w14:textId="77777777" w:rsidR="0072460A" w:rsidRPr="00EE4DB6" w:rsidRDefault="0072460A" w:rsidP="00BC3214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lastRenderedPageBreak/>
              <w:t>Dr. Pratap V. Naikwade</w:t>
            </w:r>
          </w:p>
          <w:p w14:paraId="0FE45321" w14:textId="77777777" w:rsidR="0072460A" w:rsidRPr="0072460A" w:rsidRDefault="0072460A" w:rsidP="00BC3214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Head, Department. of Botany</w:t>
            </w:r>
            <w:r w:rsidR="00EE4DB6">
              <w:rPr>
                <w:i/>
                <w:iCs/>
                <w:noProof/>
                <w:sz w:val="18"/>
                <w:szCs w:val="18"/>
              </w:rPr>
              <w:t>,</w:t>
            </w:r>
          </w:p>
          <w:p w14:paraId="4555C8B8" w14:textId="77777777" w:rsidR="0072460A" w:rsidRPr="00BC3214" w:rsidRDefault="0072460A" w:rsidP="00BC3214">
            <w:pPr>
              <w:spacing w:line="276" w:lineRule="auto"/>
              <w:rPr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ASP College,</w:t>
            </w:r>
            <w:r w:rsidR="00EE4DB6">
              <w:rPr>
                <w:i/>
                <w:iCs/>
                <w:noProof/>
                <w:sz w:val="18"/>
                <w:szCs w:val="18"/>
              </w:rPr>
              <w:t xml:space="preserve"> Devrukh,</w:t>
            </w:r>
            <w:r w:rsidR="00EE4DB6" w:rsidRPr="0072460A">
              <w:rPr>
                <w:i/>
                <w:iCs/>
                <w:noProof/>
                <w:sz w:val="18"/>
                <w:szCs w:val="18"/>
              </w:rPr>
              <w:t xml:space="preserve"> </w:t>
            </w:r>
            <w:r w:rsidRPr="0072460A">
              <w:rPr>
                <w:i/>
                <w:iCs/>
                <w:noProof/>
                <w:sz w:val="18"/>
                <w:szCs w:val="18"/>
              </w:rPr>
              <w:t>Maharashtra, India.</w:t>
            </w:r>
          </w:p>
        </w:tc>
        <w:tc>
          <w:tcPr>
            <w:tcW w:w="4432" w:type="dxa"/>
          </w:tcPr>
          <w:p w14:paraId="0702095F" w14:textId="77777777" w:rsidR="0072460A" w:rsidRPr="00EE4DB6" w:rsidRDefault="0072460A" w:rsidP="00BC3214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Rajendra Pal</w:t>
            </w:r>
          </w:p>
          <w:p w14:paraId="742E42C5" w14:textId="77777777" w:rsidR="0072460A" w:rsidRPr="0072460A" w:rsidRDefault="0072460A" w:rsidP="00BC3214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Associate Professor and Head Research Division</w:t>
            </w:r>
          </w:p>
          <w:p w14:paraId="2DC487CA" w14:textId="77777777" w:rsidR="00272ABC" w:rsidRPr="0072460A" w:rsidRDefault="0072460A" w:rsidP="00BC3214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Central Institute of Educational Technology (CIET),</w:t>
            </w:r>
            <w:r w:rsidR="00EE4DB6">
              <w:rPr>
                <w:i/>
                <w:iCs/>
                <w:noProof/>
                <w:sz w:val="18"/>
                <w:szCs w:val="18"/>
              </w:rPr>
              <w:t>NCERT,</w:t>
            </w:r>
            <w:r w:rsidRPr="0072460A">
              <w:rPr>
                <w:i/>
                <w:iCs/>
                <w:noProof/>
                <w:sz w:val="18"/>
                <w:szCs w:val="18"/>
              </w:rPr>
              <w:t>Sri Aurobindo Marg,New Delhi-110016.</w:t>
            </w:r>
          </w:p>
        </w:tc>
      </w:tr>
      <w:tr w:rsidR="0072460A" w:rsidRPr="001E4379" w14:paraId="01A97E40" w14:textId="77777777" w:rsidTr="00272ABC">
        <w:tc>
          <w:tcPr>
            <w:tcW w:w="4815" w:type="dxa"/>
          </w:tcPr>
          <w:p w14:paraId="1BE05198" w14:textId="77777777" w:rsidR="00EE4DB6" w:rsidRPr="00EE4DB6" w:rsidRDefault="00EE4DB6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Shashank S Sonawane</w:t>
            </w:r>
          </w:p>
          <w:p w14:paraId="07A6FBEE" w14:textId="77777777" w:rsidR="00EE4DB6" w:rsidRPr="0072460A" w:rsidRDefault="00EE4DB6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Associate Professor</w:t>
            </w:r>
            <w:r>
              <w:rPr>
                <w:i/>
                <w:iCs/>
                <w:noProof/>
                <w:sz w:val="18"/>
                <w:szCs w:val="18"/>
              </w:rPr>
              <w:t>,</w:t>
            </w:r>
          </w:p>
          <w:p w14:paraId="2C1B866B" w14:textId="77777777" w:rsidR="00EE4DB6" w:rsidRPr="0072460A" w:rsidRDefault="00EE4DB6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Department of Library &amp; Information Science.</w:t>
            </w:r>
          </w:p>
          <w:p w14:paraId="3700901D" w14:textId="77777777" w:rsidR="0072460A" w:rsidRPr="0072460A" w:rsidRDefault="00EE4DB6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Dr. Babasaheb Ambedkar</w:t>
            </w:r>
            <w:r>
              <w:rPr>
                <w:i/>
                <w:iCs/>
                <w:noProof/>
                <w:sz w:val="18"/>
                <w:szCs w:val="18"/>
              </w:rPr>
              <w:t xml:space="preserve"> </w:t>
            </w:r>
            <w:r w:rsidRPr="0072460A">
              <w:rPr>
                <w:i/>
                <w:iCs/>
                <w:noProof/>
                <w:sz w:val="18"/>
                <w:szCs w:val="18"/>
              </w:rPr>
              <w:t>Marathwada University,Aurangabad</w:t>
            </w:r>
          </w:p>
        </w:tc>
        <w:tc>
          <w:tcPr>
            <w:tcW w:w="4432" w:type="dxa"/>
          </w:tcPr>
          <w:p w14:paraId="2BA568D3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Laxmidhar Behera</w:t>
            </w:r>
          </w:p>
          <w:p w14:paraId="03B33AA7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Assistant Professor</w:t>
            </w:r>
          </w:p>
          <w:p w14:paraId="0DDDBD89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Regional Institute of Education (NCERT).</w:t>
            </w:r>
          </w:p>
          <w:p w14:paraId="0EBCF256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Bhubaneswar, Orissa</w:t>
            </w:r>
          </w:p>
        </w:tc>
      </w:tr>
      <w:tr w:rsidR="0072460A" w:rsidRPr="001E4379" w14:paraId="68ABF17E" w14:textId="77777777" w:rsidTr="00272ABC">
        <w:tc>
          <w:tcPr>
            <w:tcW w:w="4815" w:type="dxa"/>
          </w:tcPr>
          <w:p w14:paraId="5E5D08C8" w14:textId="77777777" w:rsidR="00EE4DB6" w:rsidRPr="00EE4DB6" w:rsidRDefault="00EE4DB6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Sybil Thomas</w:t>
            </w:r>
          </w:p>
          <w:p w14:paraId="3226CEF4" w14:textId="77777777" w:rsidR="00EE4DB6" w:rsidRPr="0072460A" w:rsidRDefault="00EE4DB6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Associate Professor</w:t>
            </w:r>
            <w:r>
              <w:rPr>
                <w:i/>
                <w:iCs/>
                <w:noProof/>
                <w:sz w:val="18"/>
                <w:szCs w:val="18"/>
              </w:rPr>
              <w:t>,</w:t>
            </w:r>
          </w:p>
          <w:p w14:paraId="15DE33F8" w14:textId="77777777" w:rsidR="0072460A" w:rsidRPr="0072460A" w:rsidRDefault="00EE4DB6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Department of Education,University of Mumbai</w:t>
            </w:r>
          </w:p>
        </w:tc>
        <w:tc>
          <w:tcPr>
            <w:tcW w:w="4432" w:type="dxa"/>
          </w:tcPr>
          <w:p w14:paraId="087C75F5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Dattatraya Gatade</w:t>
            </w:r>
          </w:p>
          <w:p w14:paraId="29C5E8B5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Associate Professor and Head of Geography Department</w:t>
            </w:r>
          </w:p>
          <w:p w14:paraId="287D4424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ASC College, Ramanandnagar, Sangali.</w:t>
            </w:r>
          </w:p>
        </w:tc>
      </w:tr>
      <w:tr w:rsidR="0072460A" w:rsidRPr="001E4379" w14:paraId="08E8000B" w14:textId="77777777" w:rsidTr="00272ABC">
        <w:tc>
          <w:tcPr>
            <w:tcW w:w="4815" w:type="dxa"/>
          </w:tcPr>
          <w:p w14:paraId="275C5581" w14:textId="77777777" w:rsidR="004658BD" w:rsidRPr="00EE4DB6" w:rsidRDefault="004658BD" w:rsidP="004658BD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Chetana Sonkamble</w:t>
            </w:r>
          </w:p>
          <w:p w14:paraId="1C48EA77" w14:textId="77777777" w:rsidR="004658BD" w:rsidRPr="0072460A" w:rsidRDefault="004658BD" w:rsidP="004658BD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Associate Professor</w:t>
            </w:r>
          </w:p>
          <w:p w14:paraId="34579E57" w14:textId="77777777" w:rsidR="004658BD" w:rsidRPr="0072460A" w:rsidRDefault="004658BD" w:rsidP="004658BD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Department of Education,</w:t>
            </w:r>
          </w:p>
          <w:p w14:paraId="2062318B" w14:textId="77777777" w:rsidR="0072460A" w:rsidRPr="0072460A" w:rsidRDefault="004658BD" w:rsidP="004658BD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Shivaji University,Kolhapur</w:t>
            </w:r>
          </w:p>
        </w:tc>
        <w:tc>
          <w:tcPr>
            <w:tcW w:w="4432" w:type="dxa"/>
          </w:tcPr>
          <w:p w14:paraId="72137557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D.K. Gaikwad</w:t>
            </w:r>
          </w:p>
          <w:p w14:paraId="6F896E42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Associate Professor</w:t>
            </w:r>
          </w:p>
          <w:p w14:paraId="0657CA4C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Department of Botany,</w:t>
            </w:r>
          </w:p>
          <w:p w14:paraId="70F883DF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Shivaji University, Kolhapur.</w:t>
            </w:r>
          </w:p>
        </w:tc>
      </w:tr>
      <w:tr w:rsidR="0072460A" w:rsidRPr="001E4379" w14:paraId="0D8A3E76" w14:textId="77777777" w:rsidTr="00272ABC">
        <w:tc>
          <w:tcPr>
            <w:tcW w:w="4815" w:type="dxa"/>
          </w:tcPr>
          <w:p w14:paraId="47566D8D" w14:textId="77777777" w:rsidR="0072460A" w:rsidRPr="00EE4DB6" w:rsidRDefault="0072460A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Rane A. R</w:t>
            </w:r>
          </w:p>
          <w:p w14:paraId="59B5A5F8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Principal</w:t>
            </w:r>
            <w:r w:rsidR="004658BD">
              <w:rPr>
                <w:i/>
                <w:iCs/>
                <w:noProof/>
                <w:sz w:val="18"/>
                <w:szCs w:val="18"/>
              </w:rPr>
              <w:t>,</w:t>
            </w:r>
          </w:p>
          <w:p w14:paraId="28ACFC94" w14:textId="77777777" w:rsidR="001B2FAC" w:rsidRPr="0072460A" w:rsidRDefault="0072460A" w:rsidP="00EE55D4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K.C.E.S. College of Education,Jalgaon</w:t>
            </w:r>
            <w:r w:rsidR="00EE55D4">
              <w:rPr>
                <w:i/>
                <w:iCs/>
                <w:noProof/>
                <w:sz w:val="18"/>
                <w:szCs w:val="18"/>
              </w:rPr>
              <w:t>.</w:t>
            </w:r>
          </w:p>
        </w:tc>
        <w:tc>
          <w:tcPr>
            <w:tcW w:w="4432" w:type="dxa"/>
          </w:tcPr>
          <w:p w14:paraId="0F62794F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Bharat M. Pithadia</w:t>
            </w:r>
          </w:p>
          <w:p w14:paraId="4FD48060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Associate Professor, Dept. of Commerce</w:t>
            </w:r>
          </w:p>
          <w:p w14:paraId="264DB0F4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Nagindas Khandwala College (Autonomous), Mumbai</w:t>
            </w:r>
          </w:p>
        </w:tc>
      </w:tr>
      <w:tr w:rsidR="0072460A" w:rsidRPr="00017F33" w14:paraId="1E183AF9" w14:textId="77777777" w:rsidTr="00272ABC">
        <w:tc>
          <w:tcPr>
            <w:tcW w:w="4815" w:type="dxa"/>
          </w:tcPr>
          <w:p w14:paraId="0B8AE2BA" w14:textId="77777777" w:rsidR="0072460A" w:rsidRPr="00EE4DB6" w:rsidRDefault="0072460A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Londhe Sunil Rangrao</w:t>
            </w:r>
          </w:p>
          <w:p w14:paraId="6A28B356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Assistant Professor,</w:t>
            </w:r>
          </w:p>
          <w:p w14:paraId="3674EC2B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Department of Zoology,</w:t>
            </w:r>
          </w:p>
          <w:p w14:paraId="3E95061D" w14:textId="77777777" w:rsidR="0072460A" w:rsidRPr="0072460A" w:rsidRDefault="0072460A" w:rsidP="004658BD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Shri Shiv Shahu Mahavidyalya,Sarud.</w:t>
            </w:r>
          </w:p>
        </w:tc>
        <w:tc>
          <w:tcPr>
            <w:tcW w:w="4432" w:type="dxa"/>
          </w:tcPr>
          <w:p w14:paraId="76184DDD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Sanindhar Shreedhar Gaikwad</w:t>
            </w:r>
          </w:p>
          <w:p w14:paraId="1D70147E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Assistant Professor,</w:t>
            </w:r>
          </w:p>
          <w:p w14:paraId="6FCEED54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Department of Zoology,</w:t>
            </w:r>
          </w:p>
          <w:p w14:paraId="70739B43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 xml:space="preserve">Eknath Sitaram Divekar College,Varvand, </w:t>
            </w:r>
            <w:r w:rsidR="004658BD">
              <w:rPr>
                <w:i/>
                <w:iCs/>
                <w:noProof/>
                <w:sz w:val="18"/>
                <w:szCs w:val="18"/>
              </w:rPr>
              <w:t>P</w:t>
            </w:r>
            <w:r w:rsidRPr="0072460A">
              <w:rPr>
                <w:i/>
                <w:iCs/>
                <w:noProof/>
                <w:sz w:val="18"/>
                <w:szCs w:val="18"/>
              </w:rPr>
              <w:t>une</w:t>
            </w:r>
          </w:p>
        </w:tc>
      </w:tr>
      <w:tr w:rsidR="0072460A" w:rsidRPr="00017F33" w14:paraId="382D7235" w14:textId="77777777" w:rsidTr="00272ABC">
        <w:tc>
          <w:tcPr>
            <w:tcW w:w="4815" w:type="dxa"/>
          </w:tcPr>
          <w:p w14:paraId="229B3003" w14:textId="77777777" w:rsidR="0072460A" w:rsidRPr="00EE4DB6" w:rsidRDefault="0072460A" w:rsidP="00EE4DB6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Nilofar Himmat Shaikh.</w:t>
            </w:r>
          </w:p>
          <w:p w14:paraId="368D967E" w14:textId="77777777" w:rsidR="0072460A" w:rsidRPr="0072460A" w:rsidRDefault="0072460A" w:rsidP="00EE4DB6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Assistant Professor,</w:t>
            </w:r>
          </w:p>
          <w:p w14:paraId="70D32A79" w14:textId="77777777" w:rsidR="00657D44" w:rsidRPr="0072460A" w:rsidRDefault="0072460A" w:rsidP="006C5E25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D.K.A.S.C. College, Ichalkarenji</w:t>
            </w:r>
            <w:r w:rsidR="004658BD">
              <w:rPr>
                <w:i/>
                <w:iCs/>
                <w:noProof/>
                <w:sz w:val="18"/>
                <w:szCs w:val="18"/>
              </w:rPr>
              <w:t>,</w:t>
            </w:r>
            <w:r w:rsidRPr="0072460A">
              <w:rPr>
                <w:i/>
                <w:iCs/>
                <w:noProof/>
                <w:sz w:val="18"/>
                <w:szCs w:val="18"/>
              </w:rPr>
              <w:t>Kolhapur.</w:t>
            </w:r>
          </w:p>
        </w:tc>
        <w:tc>
          <w:tcPr>
            <w:tcW w:w="4432" w:type="dxa"/>
          </w:tcPr>
          <w:p w14:paraId="701167D4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Vandana Sharma</w:t>
            </w:r>
          </w:p>
          <w:p w14:paraId="66C9243A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 xml:space="preserve">Associate Professor, </w:t>
            </w:r>
          </w:p>
          <w:p w14:paraId="4D7FBAC8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Department of Pol. Science</w:t>
            </w:r>
            <w:r w:rsidR="004658BD">
              <w:rPr>
                <w:i/>
                <w:iCs/>
                <w:noProof/>
                <w:sz w:val="18"/>
                <w:szCs w:val="18"/>
              </w:rPr>
              <w:t>,</w:t>
            </w:r>
            <w:r w:rsidRPr="0072460A">
              <w:rPr>
                <w:i/>
                <w:iCs/>
                <w:noProof/>
                <w:sz w:val="18"/>
                <w:szCs w:val="18"/>
              </w:rPr>
              <w:t>Bareilly College, Bareilly IN</w:t>
            </w:r>
          </w:p>
        </w:tc>
      </w:tr>
      <w:tr w:rsidR="0072460A" w:rsidRPr="00017F33" w14:paraId="366139C1" w14:textId="77777777" w:rsidTr="00272ABC">
        <w:tc>
          <w:tcPr>
            <w:tcW w:w="4815" w:type="dxa"/>
          </w:tcPr>
          <w:p w14:paraId="42833624" w14:textId="77777777" w:rsidR="004658BD" w:rsidRPr="00EE4DB6" w:rsidRDefault="004658BD" w:rsidP="004658BD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Dr.Pratibha Patankar</w:t>
            </w:r>
          </w:p>
          <w:p w14:paraId="3EC0E995" w14:textId="77777777" w:rsidR="004658BD" w:rsidRPr="0072460A" w:rsidRDefault="004658BD" w:rsidP="004658BD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Professor And Head</w:t>
            </w:r>
            <w:r>
              <w:rPr>
                <w:i/>
                <w:iCs/>
                <w:noProof/>
                <w:sz w:val="18"/>
                <w:szCs w:val="18"/>
              </w:rPr>
              <w:t>,</w:t>
            </w:r>
          </w:p>
          <w:p w14:paraId="09CDBF31" w14:textId="77777777" w:rsidR="0072460A" w:rsidRPr="0072460A" w:rsidRDefault="004658BD" w:rsidP="004658BD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Department Of Education</w:t>
            </w:r>
            <w:r>
              <w:rPr>
                <w:i/>
                <w:iCs/>
                <w:noProof/>
                <w:sz w:val="18"/>
                <w:szCs w:val="18"/>
              </w:rPr>
              <w:t>,</w:t>
            </w:r>
            <w:r w:rsidRPr="0072460A">
              <w:rPr>
                <w:i/>
                <w:iCs/>
                <w:noProof/>
                <w:sz w:val="18"/>
                <w:szCs w:val="18"/>
              </w:rPr>
              <w:t>Shivaji University,Kolhapur</w:t>
            </w:r>
          </w:p>
        </w:tc>
        <w:tc>
          <w:tcPr>
            <w:tcW w:w="4432" w:type="dxa"/>
          </w:tcPr>
          <w:p w14:paraId="352C67E9" w14:textId="77777777" w:rsidR="0072460A" w:rsidRPr="00EE4DB6" w:rsidRDefault="0072460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Neena Dash</w:t>
            </w:r>
          </w:p>
          <w:p w14:paraId="039B1676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Assistant Professor</w:t>
            </w:r>
          </w:p>
          <w:p w14:paraId="6FB964E9" w14:textId="77777777" w:rsidR="0072460A" w:rsidRPr="0072460A" w:rsidRDefault="0072460A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Education Departmnet</w:t>
            </w:r>
            <w:r w:rsidR="004658BD">
              <w:rPr>
                <w:i/>
                <w:iCs/>
                <w:noProof/>
                <w:sz w:val="18"/>
                <w:szCs w:val="18"/>
              </w:rPr>
              <w:t>,</w:t>
            </w:r>
            <w:r w:rsidRPr="0072460A">
              <w:rPr>
                <w:i/>
                <w:iCs/>
                <w:noProof/>
                <w:sz w:val="18"/>
                <w:szCs w:val="18"/>
              </w:rPr>
              <w:t>Ravenshaw University</w:t>
            </w:r>
            <w:r w:rsidR="004658BD">
              <w:rPr>
                <w:i/>
                <w:iCs/>
                <w:noProof/>
                <w:sz w:val="18"/>
                <w:szCs w:val="18"/>
              </w:rPr>
              <w:t>,</w:t>
            </w:r>
            <w:r w:rsidRPr="0072460A">
              <w:rPr>
                <w:i/>
                <w:iCs/>
                <w:noProof/>
                <w:sz w:val="18"/>
                <w:szCs w:val="18"/>
              </w:rPr>
              <w:t>Odisha</w:t>
            </w:r>
          </w:p>
        </w:tc>
      </w:tr>
      <w:tr w:rsidR="00F34C77" w:rsidRPr="00F863C1" w14:paraId="0ABA1D98" w14:textId="77777777" w:rsidTr="00272ABC">
        <w:tc>
          <w:tcPr>
            <w:tcW w:w="4815" w:type="dxa"/>
          </w:tcPr>
          <w:p w14:paraId="4AF1655F" w14:textId="77777777" w:rsidR="00F34C77" w:rsidRPr="00F34C77" w:rsidRDefault="00F34C77" w:rsidP="00F34C77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F34C77">
              <w:rPr>
                <w:b/>
                <w:bCs/>
                <w:i/>
                <w:iCs/>
                <w:noProof/>
                <w:sz w:val="18"/>
                <w:szCs w:val="18"/>
              </w:rPr>
              <w:t>Dr. Anjali Raj</w:t>
            </w:r>
          </w:p>
          <w:p w14:paraId="29CAD98F" w14:textId="77777777" w:rsidR="00F34C77" w:rsidRPr="00BC7103" w:rsidRDefault="00F34C77" w:rsidP="00F34C77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 xml:space="preserve">Assistant Professor </w:t>
            </w:r>
          </w:p>
          <w:p w14:paraId="660919F0" w14:textId="77777777" w:rsidR="00F34C77" w:rsidRPr="00BC7103" w:rsidRDefault="00F34C77" w:rsidP="00F34C77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IPEM Group of Institution,Ghaziabad</w:t>
            </w:r>
          </w:p>
        </w:tc>
        <w:tc>
          <w:tcPr>
            <w:tcW w:w="4432" w:type="dxa"/>
          </w:tcPr>
          <w:p w14:paraId="063507F9" w14:textId="77777777" w:rsidR="00F34C77" w:rsidRPr="0072460A" w:rsidRDefault="00F34C77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Sewali Borah</w:t>
            </w:r>
            <w:r w:rsidRPr="0072460A">
              <w:rPr>
                <w:i/>
                <w:iCs/>
                <w:noProof/>
                <w:sz w:val="18"/>
                <w:szCs w:val="18"/>
              </w:rPr>
              <w:t xml:space="preserve"> , </w:t>
            </w:r>
          </w:p>
          <w:p w14:paraId="3B7F91A1" w14:textId="77777777" w:rsidR="00F34C77" w:rsidRPr="0072460A" w:rsidRDefault="00F34C77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 xml:space="preserve">Associate Professor , </w:t>
            </w:r>
          </w:p>
          <w:p w14:paraId="2802B3D8" w14:textId="77777777" w:rsidR="00F34C77" w:rsidRPr="0072460A" w:rsidRDefault="00F34C77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College of Education, Nagaon,Assam, India.</w:t>
            </w:r>
          </w:p>
        </w:tc>
      </w:tr>
      <w:tr w:rsidR="00F34C77" w:rsidRPr="00F863C1" w14:paraId="56DE8206" w14:textId="77777777" w:rsidTr="00272ABC">
        <w:tc>
          <w:tcPr>
            <w:tcW w:w="4815" w:type="dxa"/>
          </w:tcPr>
          <w:p w14:paraId="24803326" w14:textId="77777777" w:rsidR="00F34C77" w:rsidRPr="00EE4DB6" w:rsidRDefault="00F34C77" w:rsidP="00F34C77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Nimit Gupta</w:t>
            </w:r>
          </w:p>
          <w:p w14:paraId="6536F93E" w14:textId="77777777" w:rsidR="00F34C77" w:rsidRPr="0072460A" w:rsidRDefault="00F34C77" w:rsidP="00F34C77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Google Certified for Google Education</w:t>
            </w:r>
          </w:p>
          <w:p w14:paraId="0904A175" w14:textId="77777777" w:rsidR="00F34C77" w:rsidRPr="0072460A" w:rsidRDefault="00F34C77" w:rsidP="00F34C77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 xml:space="preserve">Associate Professor </w:t>
            </w:r>
          </w:p>
          <w:p w14:paraId="11B2C87E" w14:textId="77777777" w:rsidR="00F34C77" w:rsidRPr="00EE4DB6" w:rsidRDefault="00F34C77" w:rsidP="00F34C77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Fortune Institute of International Business, Delhi</w:t>
            </w:r>
          </w:p>
        </w:tc>
        <w:tc>
          <w:tcPr>
            <w:tcW w:w="4432" w:type="dxa"/>
          </w:tcPr>
          <w:p w14:paraId="7C9875FF" w14:textId="77777777" w:rsidR="00EE55D4" w:rsidRPr="00E6393A" w:rsidRDefault="00EE55D4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6393A">
              <w:rPr>
                <w:b/>
                <w:bCs/>
                <w:i/>
                <w:iCs/>
                <w:noProof/>
                <w:sz w:val="18"/>
                <w:szCs w:val="18"/>
              </w:rPr>
              <w:t>Dr. Annapurna Dhal</w:t>
            </w:r>
          </w:p>
          <w:p w14:paraId="7FF3A301" w14:textId="77777777" w:rsidR="00EE55D4" w:rsidRDefault="00EE55D4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 xml:space="preserve">B.B. College, Baiganbadia,  </w:t>
            </w:r>
          </w:p>
          <w:p w14:paraId="40C168CE" w14:textId="77777777" w:rsidR="00F34C77" w:rsidRPr="00BC7103" w:rsidRDefault="00EE55D4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Mayurbhanj, 757105, Odisha</w:t>
            </w:r>
          </w:p>
        </w:tc>
      </w:tr>
      <w:tr w:rsidR="00F34C77" w:rsidRPr="00F863C1" w14:paraId="5999C798" w14:textId="77777777" w:rsidTr="00272ABC">
        <w:tc>
          <w:tcPr>
            <w:tcW w:w="4815" w:type="dxa"/>
          </w:tcPr>
          <w:p w14:paraId="312EFC31" w14:textId="79EA0799" w:rsidR="001B2FAC" w:rsidRPr="001B2FAC" w:rsidRDefault="001B2FAC" w:rsidP="001B2FA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1B2FAC">
              <w:rPr>
                <w:b/>
                <w:bCs/>
                <w:i/>
                <w:iCs/>
                <w:noProof/>
                <w:sz w:val="18"/>
                <w:szCs w:val="18"/>
              </w:rPr>
              <w:t>Dr Rajesh Kumar Verma</w:t>
            </w:r>
          </w:p>
          <w:p w14:paraId="728DBFBC" w14:textId="77777777" w:rsidR="001B2FAC" w:rsidRPr="00BC7103" w:rsidRDefault="001B2FAC" w:rsidP="001B2FA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 xml:space="preserve">Assistant Professor, </w:t>
            </w:r>
          </w:p>
          <w:p w14:paraId="43018AA1" w14:textId="77777777" w:rsidR="001B2FAC" w:rsidRDefault="001B2FAC" w:rsidP="001B2FA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 xml:space="preserve">Institute of Legal Studies, </w:t>
            </w:r>
          </w:p>
          <w:p w14:paraId="2D301BBB" w14:textId="77777777" w:rsidR="00F34C77" w:rsidRPr="00BC7103" w:rsidRDefault="001B2FAC" w:rsidP="001B2FA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Sri Ramswaroop</w:t>
            </w:r>
            <w:r>
              <w:rPr>
                <w:i/>
                <w:iCs/>
                <w:noProof/>
                <w:sz w:val="18"/>
                <w:szCs w:val="18"/>
              </w:rPr>
              <w:t xml:space="preserve"> Memorial University, Lucknow.</w:t>
            </w:r>
          </w:p>
        </w:tc>
        <w:tc>
          <w:tcPr>
            <w:tcW w:w="4432" w:type="dxa"/>
          </w:tcPr>
          <w:p w14:paraId="29A49539" w14:textId="56DEA8A6" w:rsidR="001B2FAC" w:rsidRPr="001B2FAC" w:rsidRDefault="00F34C77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 xml:space="preserve"> </w:t>
            </w:r>
            <w:r w:rsidR="001B2FAC" w:rsidRPr="001B2FAC">
              <w:rPr>
                <w:b/>
                <w:bCs/>
                <w:i/>
                <w:iCs/>
                <w:noProof/>
                <w:sz w:val="18"/>
                <w:szCs w:val="18"/>
              </w:rPr>
              <w:t xml:space="preserve">Dr. Prashant Kumar                                                        </w:t>
            </w:r>
          </w:p>
          <w:p w14:paraId="29FD7FB4" w14:textId="77777777" w:rsidR="001B2FAC" w:rsidRPr="00BC7103" w:rsidRDefault="001B2FAC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Assistant Professor,</w:t>
            </w:r>
          </w:p>
          <w:p w14:paraId="7D18E79D" w14:textId="77777777" w:rsidR="00EE55D4" w:rsidRDefault="001B2FAC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Institute of Legal Studies,</w:t>
            </w:r>
          </w:p>
          <w:p w14:paraId="3F7A8053" w14:textId="77777777" w:rsidR="00F34C77" w:rsidRPr="00BC7103" w:rsidRDefault="001B2FAC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 xml:space="preserve"> SRMU, Lucknow- Deva Road, U.P.        </w:t>
            </w:r>
          </w:p>
        </w:tc>
      </w:tr>
      <w:tr w:rsidR="00F34C77" w:rsidRPr="00F863C1" w14:paraId="424E6649" w14:textId="77777777" w:rsidTr="00272ABC">
        <w:tc>
          <w:tcPr>
            <w:tcW w:w="4815" w:type="dxa"/>
          </w:tcPr>
          <w:p w14:paraId="7F0F04B0" w14:textId="77777777" w:rsidR="007D3592" w:rsidRDefault="007D3592" w:rsidP="00E00ED0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</w:p>
          <w:p w14:paraId="26E80909" w14:textId="77777777" w:rsidR="007D3592" w:rsidRDefault="007D3592" w:rsidP="00E00ED0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</w:p>
          <w:p w14:paraId="18724BF5" w14:textId="77777777" w:rsidR="007D3592" w:rsidRDefault="007D3592" w:rsidP="00E00ED0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</w:p>
          <w:p w14:paraId="7B8AEB15" w14:textId="2EAF5C3D" w:rsidR="00E00ED0" w:rsidRPr="00E6393A" w:rsidRDefault="00E00ED0" w:rsidP="00E00ED0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6393A">
              <w:rPr>
                <w:b/>
                <w:bCs/>
                <w:i/>
                <w:iCs/>
                <w:noProof/>
                <w:sz w:val="18"/>
                <w:szCs w:val="18"/>
              </w:rPr>
              <w:lastRenderedPageBreak/>
              <w:t>U. Pushpalatha</w:t>
            </w:r>
          </w:p>
          <w:p w14:paraId="1B696ECE" w14:textId="77777777" w:rsidR="00E00ED0" w:rsidRPr="00BC7103" w:rsidRDefault="00E00ED0" w:rsidP="00E00ED0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Assistant Professor of English</w:t>
            </w:r>
          </w:p>
          <w:p w14:paraId="36CC9726" w14:textId="77777777" w:rsidR="00E00ED0" w:rsidRPr="00BC7103" w:rsidRDefault="00E00ED0" w:rsidP="00E00ED0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Academy of Maritime Education and Training (AMET)</w:t>
            </w:r>
          </w:p>
          <w:p w14:paraId="61CF5D20" w14:textId="77777777" w:rsidR="00F34C77" w:rsidRPr="00BC7103" w:rsidRDefault="00E00ED0" w:rsidP="00E6393A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Deemed to be University</w:t>
            </w:r>
            <w:r w:rsidR="00EE55D4">
              <w:rPr>
                <w:i/>
                <w:iCs/>
                <w:noProof/>
                <w:sz w:val="18"/>
                <w:szCs w:val="18"/>
              </w:rPr>
              <w:t xml:space="preserve"> </w:t>
            </w:r>
            <w:r w:rsidRPr="00BC7103">
              <w:rPr>
                <w:i/>
                <w:iCs/>
                <w:noProof/>
                <w:sz w:val="18"/>
                <w:szCs w:val="18"/>
              </w:rPr>
              <w:t>Kanathur, Chennai - 603 112</w:t>
            </w:r>
          </w:p>
        </w:tc>
        <w:tc>
          <w:tcPr>
            <w:tcW w:w="4432" w:type="dxa"/>
          </w:tcPr>
          <w:p w14:paraId="599FE8B7" w14:textId="77777777" w:rsidR="007D3592" w:rsidRDefault="007D3592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</w:p>
          <w:p w14:paraId="7C717DBA" w14:textId="77777777" w:rsidR="007D3592" w:rsidRDefault="007D3592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</w:p>
          <w:p w14:paraId="4B9E6462" w14:textId="77777777" w:rsidR="007D3592" w:rsidRDefault="007D3592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</w:p>
          <w:p w14:paraId="6B348A09" w14:textId="28F14986" w:rsidR="00E00ED0" w:rsidRPr="00E00ED0" w:rsidRDefault="00E00ED0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00ED0">
              <w:rPr>
                <w:b/>
                <w:bCs/>
                <w:i/>
                <w:iCs/>
                <w:noProof/>
                <w:sz w:val="18"/>
                <w:szCs w:val="18"/>
              </w:rPr>
              <w:lastRenderedPageBreak/>
              <w:t>Dr. Nihar Ranjan Panda</w:t>
            </w:r>
          </w:p>
          <w:p w14:paraId="59A06D4F" w14:textId="77777777" w:rsidR="00E00ED0" w:rsidRPr="00BC7103" w:rsidRDefault="00E00ED0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Sanketika Vidya Parishad Engineering College, Visakhapatnam as Associate Professor &amp; Head – ECE Department, Vice-Principal</w:t>
            </w:r>
          </w:p>
          <w:p w14:paraId="7A8E5B38" w14:textId="77777777" w:rsidR="00272ABC" w:rsidRPr="00BC7103" w:rsidRDefault="00E00ED0" w:rsidP="00657D44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Indira Nagar Lane-2, Rayagada, Odisha-765001</w:t>
            </w:r>
          </w:p>
        </w:tc>
      </w:tr>
      <w:tr w:rsidR="00F34C77" w:rsidRPr="00F863C1" w14:paraId="728DBB63" w14:textId="77777777" w:rsidTr="00272ABC">
        <w:tc>
          <w:tcPr>
            <w:tcW w:w="4815" w:type="dxa"/>
          </w:tcPr>
          <w:p w14:paraId="54B6CA92" w14:textId="77777777" w:rsidR="00EE55D4" w:rsidRPr="00EE55D4" w:rsidRDefault="00EE55D4" w:rsidP="00EE55D4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55D4">
              <w:rPr>
                <w:b/>
                <w:bCs/>
                <w:i/>
                <w:iCs/>
                <w:noProof/>
                <w:sz w:val="18"/>
                <w:szCs w:val="18"/>
              </w:rPr>
              <w:lastRenderedPageBreak/>
              <w:t xml:space="preserve">Nandkishor Balu Gosavi </w:t>
            </w:r>
          </w:p>
          <w:p w14:paraId="03862AE5" w14:textId="77777777" w:rsidR="00EE55D4" w:rsidRDefault="00EE55D4" w:rsidP="00EE55D4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 xml:space="preserve">Assistant Librarian , </w:t>
            </w:r>
          </w:p>
          <w:p w14:paraId="4D283D3A" w14:textId="77777777" w:rsidR="00F34C77" w:rsidRPr="00BC7103" w:rsidRDefault="00EE55D4" w:rsidP="00EE55D4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 xml:space="preserve">SVKM's  NMIMS (Deemed to be ) University , I AT. Behind Gurudwara, Mumbai - Agra Highway </w:t>
            </w:r>
            <w:r>
              <w:rPr>
                <w:i/>
                <w:iCs/>
                <w:noProof/>
                <w:sz w:val="18"/>
                <w:szCs w:val="18"/>
              </w:rPr>
              <w:t>,</w:t>
            </w:r>
            <w:r w:rsidRPr="00BC7103">
              <w:rPr>
                <w:i/>
                <w:iCs/>
                <w:noProof/>
                <w:sz w:val="18"/>
                <w:szCs w:val="18"/>
              </w:rPr>
              <w:t xml:space="preserve">Dist. Dhule  </w:t>
            </w:r>
          </w:p>
        </w:tc>
        <w:tc>
          <w:tcPr>
            <w:tcW w:w="4432" w:type="dxa"/>
          </w:tcPr>
          <w:p w14:paraId="1BC1B017" w14:textId="77777777" w:rsidR="00E00ED0" w:rsidRPr="00E00ED0" w:rsidRDefault="00E00ED0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00ED0">
              <w:rPr>
                <w:b/>
                <w:bCs/>
                <w:i/>
                <w:iCs/>
                <w:noProof/>
                <w:sz w:val="18"/>
                <w:szCs w:val="18"/>
              </w:rPr>
              <w:t>Dr. Rajesh K. Sahu</w:t>
            </w:r>
          </w:p>
          <w:p w14:paraId="708D29E9" w14:textId="77777777" w:rsidR="00F34C77" w:rsidRPr="00BC7103" w:rsidRDefault="00E00ED0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Senior Research Fellow cum Neuro Physiotherapist - Suyash Institute of Medical Science Pvt. Ltd. (Suyash Hospital), Raipur</w:t>
            </w:r>
          </w:p>
        </w:tc>
      </w:tr>
      <w:tr w:rsidR="00185542" w:rsidRPr="00F863C1" w14:paraId="402D9F17" w14:textId="77777777" w:rsidTr="00272ABC">
        <w:tc>
          <w:tcPr>
            <w:tcW w:w="4815" w:type="dxa"/>
          </w:tcPr>
          <w:p w14:paraId="425ACCF6" w14:textId="77777777" w:rsidR="00185542" w:rsidRPr="00E00ED0" w:rsidRDefault="00185542" w:rsidP="00185542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00ED0">
              <w:rPr>
                <w:b/>
                <w:bCs/>
                <w:i/>
                <w:iCs/>
                <w:noProof/>
                <w:sz w:val="18"/>
                <w:szCs w:val="18"/>
              </w:rPr>
              <w:t xml:space="preserve">Shashikant R Kale       </w:t>
            </w:r>
          </w:p>
          <w:p w14:paraId="3075C6EB" w14:textId="77777777" w:rsidR="00185542" w:rsidRPr="00BC7103" w:rsidRDefault="00185542" w:rsidP="00185542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 xml:space="preserve">An Advertising Professional (Senior CreativeStrategy, Creative and Brand building in Advertising Communication, </w:t>
            </w:r>
          </w:p>
          <w:p w14:paraId="315CFF23" w14:textId="77777777" w:rsidR="00185542" w:rsidRPr="00BC7103" w:rsidRDefault="00185542" w:rsidP="00185542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in leading Advertising agencies</w:t>
            </w:r>
          </w:p>
        </w:tc>
        <w:tc>
          <w:tcPr>
            <w:tcW w:w="4432" w:type="dxa"/>
          </w:tcPr>
          <w:p w14:paraId="57B4AC6B" w14:textId="77777777" w:rsidR="00EE55D4" w:rsidRPr="00E6393A" w:rsidRDefault="00E6393A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 xml:space="preserve"> </w:t>
            </w:r>
            <w:r w:rsidR="00EE55D4" w:rsidRPr="00E6393A">
              <w:rPr>
                <w:b/>
                <w:bCs/>
                <w:i/>
                <w:iCs/>
                <w:noProof/>
                <w:sz w:val="18"/>
                <w:szCs w:val="18"/>
              </w:rPr>
              <w:t>Dr. Mohd Shamshad</w:t>
            </w:r>
          </w:p>
          <w:p w14:paraId="49476262" w14:textId="77777777" w:rsidR="00EE55D4" w:rsidRPr="00BC7103" w:rsidRDefault="00EE55D4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Assistant Professor</w:t>
            </w:r>
          </w:p>
          <w:p w14:paraId="52961774" w14:textId="77777777" w:rsidR="00EE55D4" w:rsidRPr="00BC7103" w:rsidRDefault="00EE55D4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Galgotias University, Yamuna Expressway</w:t>
            </w:r>
          </w:p>
          <w:p w14:paraId="630E8C6A" w14:textId="77777777" w:rsidR="00185542" w:rsidRPr="00E00ED0" w:rsidRDefault="00EE55D4" w:rsidP="00272ABC">
            <w:pPr>
              <w:spacing w:line="276" w:lineRule="auto"/>
              <w:rPr>
                <w:rFonts w:cstheme="minorBidi"/>
                <w:i/>
                <w:iCs/>
                <w:noProof/>
                <w:sz w:val="18"/>
                <w:szCs w:val="16"/>
                <w:cs/>
                <w:lang w:bidi="mr-IN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Greater Noida, Gautam Buddh Nagar</w:t>
            </w:r>
            <w:r>
              <w:rPr>
                <w:i/>
                <w:iCs/>
                <w:noProof/>
                <w:sz w:val="18"/>
                <w:szCs w:val="18"/>
              </w:rPr>
              <w:t>,</w:t>
            </w:r>
            <w:r w:rsidRPr="00BC7103">
              <w:rPr>
                <w:i/>
                <w:iCs/>
                <w:noProof/>
                <w:sz w:val="18"/>
                <w:szCs w:val="18"/>
              </w:rPr>
              <w:t>Uttar Pradesh.</w:t>
            </w:r>
          </w:p>
        </w:tc>
      </w:tr>
      <w:tr w:rsidR="00C957F8" w:rsidRPr="00F863C1" w14:paraId="00B3EECA" w14:textId="77777777" w:rsidTr="00272ABC">
        <w:tc>
          <w:tcPr>
            <w:tcW w:w="4815" w:type="dxa"/>
          </w:tcPr>
          <w:p w14:paraId="313D145E" w14:textId="77777777" w:rsidR="00C957F8" w:rsidRPr="00EE55D4" w:rsidRDefault="00C957F8" w:rsidP="00C957F8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55D4">
              <w:rPr>
                <w:b/>
                <w:bCs/>
                <w:i/>
                <w:iCs/>
                <w:noProof/>
                <w:sz w:val="18"/>
                <w:szCs w:val="18"/>
              </w:rPr>
              <w:t xml:space="preserve">Dr.M.Muthu </w:t>
            </w:r>
          </w:p>
          <w:p w14:paraId="0F4319EA" w14:textId="77777777" w:rsidR="00C957F8" w:rsidRPr="00BC7103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Library Superintendent,</w:t>
            </w:r>
          </w:p>
          <w:p w14:paraId="1C45EF97" w14:textId="77777777" w:rsidR="00C957F8" w:rsidRPr="00BC7103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Central Library, Iit Madras,Chennai-36, Tamilnadu, India.</w:t>
            </w:r>
          </w:p>
        </w:tc>
        <w:tc>
          <w:tcPr>
            <w:tcW w:w="4432" w:type="dxa"/>
          </w:tcPr>
          <w:p w14:paraId="42053591" w14:textId="77777777" w:rsidR="00C957F8" w:rsidRPr="00CD43E1" w:rsidRDefault="00C957F8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CD43E1">
              <w:rPr>
                <w:b/>
                <w:bCs/>
                <w:i/>
                <w:iCs/>
                <w:noProof/>
                <w:sz w:val="18"/>
                <w:szCs w:val="18"/>
              </w:rPr>
              <w:t>Anchit Jhamb</w:t>
            </w:r>
          </w:p>
          <w:p w14:paraId="5CE4E0FA" w14:textId="77777777" w:rsidR="00C957F8" w:rsidRPr="00BC7103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Punjab Institute of Technology, Rajpura</w:t>
            </w:r>
          </w:p>
          <w:p w14:paraId="5397C6D6" w14:textId="77777777" w:rsidR="00C957F8" w:rsidRPr="00BC7103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</w:p>
        </w:tc>
      </w:tr>
      <w:tr w:rsidR="00C957F8" w:rsidRPr="00F863C1" w14:paraId="29DCE5BE" w14:textId="77777777" w:rsidTr="00272ABC">
        <w:tc>
          <w:tcPr>
            <w:tcW w:w="4815" w:type="dxa"/>
          </w:tcPr>
          <w:p w14:paraId="11DC7634" w14:textId="77777777" w:rsidR="00C957F8" w:rsidRPr="00EE55D4" w:rsidRDefault="00C957F8" w:rsidP="00C957F8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55D4">
              <w:rPr>
                <w:b/>
                <w:bCs/>
                <w:i/>
                <w:iCs/>
                <w:noProof/>
                <w:sz w:val="18"/>
                <w:szCs w:val="18"/>
              </w:rPr>
              <w:t>Dr. G. Jaya Suma</w:t>
            </w:r>
          </w:p>
          <w:p w14:paraId="51AF72EC" w14:textId="77777777" w:rsidR="00C957F8" w:rsidRPr="00BC7103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Professor &amp; HOD of IT, OSD-Kurupam, JNTUK</w:t>
            </w:r>
          </w:p>
          <w:p w14:paraId="52D89865" w14:textId="77777777" w:rsidR="00C957F8" w:rsidRPr="00BC7103" w:rsidRDefault="00C957F8" w:rsidP="00EB10DD">
            <w:pPr>
              <w:tabs>
                <w:tab w:val="left" w:pos="3685"/>
              </w:tabs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Department of Information Technology</w:t>
            </w:r>
            <w:r w:rsidR="00EB10DD">
              <w:rPr>
                <w:i/>
                <w:iCs/>
                <w:noProof/>
                <w:sz w:val="18"/>
                <w:szCs w:val="18"/>
              </w:rPr>
              <w:tab/>
            </w:r>
          </w:p>
          <w:p w14:paraId="5A5B35F4" w14:textId="77777777" w:rsidR="00C957F8" w:rsidRPr="00BC7103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JNTUK-University College of Engineering</w:t>
            </w:r>
            <w:r>
              <w:rPr>
                <w:i/>
                <w:iCs/>
                <w:noProof/>
                <w:sz w:val="18"/>
                <w:szCs w:val="18"/>
              </w:rPr>
              <w:t>,</w:t>
            </w:r>
            <w:r w:rsidRPr="00BC7103">
              <w:rPr>
                <w:i/>
                <w:iCs/>
                <w:noProof/>
                <w:sz w:val="18"/>
                <w:szCs w:val="18"/>
              </w:rPr>
              <w:t>Vizianagaram</w:t>
            </w:r>
            <w:r>
              <w:rPr>
                <w:i/>
                <w:iCs/>
                <w:noProof/>
                <w:sz w:val="18"/>
                <w:szCs w:val="18"/>
              </w:rPr>
              <w:t>.</w:t>
            </w:r>
          </w:p>
        </w:tc>
        <w:tc>
          <w:tcPr>
            <w:tcW w:w="4432" w:type="dxa"/>
          </w:tcPr>
          <w:p w14:paraId="7831B49E" w14:textId="77777777" w:rsidR="00C957F8" w:rsidRPr="000A643A" w:rsidRDefault="00C957F8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0A643A">
              <w:rPr>
                <w:b/>
                <w:bCs/>
                <w:i/>
                <w:iCs/>
                <w:noProof/>
                <w:sz w:val="18"/>
                <w:szCs w:val="18"/>
              </w:rPr>
              <w:t xml:space="preserve">Dr. Diganta Kumar Das </w:t>
            </w:r>
          </w:p>
          <w:p w14:paraId="25EB0F94" w14:textId="77777777" w:rsidR="00C957F8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 xml:space="preserve">Assistant Professor, </w:t>
            </w:r>
          </w:p>
          <w:p w14:paraId="45C1761C" w14:textId="77777777" w:rsidR="00C957F8" w:rsidRPr="00BC7103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>Department of Accountancy Lakhimpur</w:t>
            </w:r>
          </w:p>
        </w:tc>
      </w:tr>
      <w:tr w:rsidR="00C957F8" w:rsidRPr="00F863C1" w14:paraId="5DEA3392" w14:textId="77777777" w:rsidTr="00272ABC">
        <w:tc>
          <w:tcPr>
            <w:tcW w:w="4815" w:type="dxa"/>
          </w:tcPr>
          <w:p w14:paraId="1A666E23" w14:textId="77777777" w:rsidR="00C957F8" w:rsidRPr="00BC7103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EE55D4">
              <w:rPr>
                <w:b/>
                <w:bCs/>
                <w:i/>
                <w:iCs/>
                <w:noProof/>
                <w:sz w:val="18"/>
                <w:szCs w:val="18"/>
              </w:rPr>
              <w:t>Dr. Jyoti Syal</w:t>
            </w:r>
          </w:p>
          <w:p w14:paraId="669BEC76" w14:textId="77777777" w:rsidR="00C957F8" w:rsidRPr="00BC7103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Academic Coordinator</w:t>
            </w:r>
          </w:p>
          <w:p w14:paraId="06CB4A1B" w14:textId="77777777" w:rsidR="00C957F8" w:rsidRPr="00BC7103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MMICT&amp; BM(Hotel Management),</w:t>
            </w:r>
          </w:p>
          <w:p w14:paraId="3FE69C1D" w14:textId="77777777" w:rsidR="00C957F8" w:rsidRPr="00BC7103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Maharishi Markandeshwar Deemed to be University,</w:t>
            </w:r>
          </w:p>
          <w:p w14:paraId="0CFFE81E" w14:textId="77777777" w:rsidR="00C957F8" w:rsidRPr="00BC7103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Mullana, Ambala - 133207</w:t>
            </w:r>
          </w:p>
        </w:tc>
        <w:tc>
          <w:tcPr>
            <w:tcW w:w="4432" w:type="dxa"/>
          </w:tcPr>
          <w:p w14:paraId="507889BC" w14:textId="77777777" w:rsidR="00C957F8" w:rsidRPr="00EE4DB6" w:rsidRDefault="00C957F8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Dr. Manas Ranjan Panigrahi</w:t>
            </w:r>
          </w:p>
          <w:p w14:paraId="3B48CC09" w14:textId="77777777" w:rsidR="00C957F8" w:rsidRPr="0072460A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Associate Professor</w:t>
            </w:r>
          </w:p>
          <w:p w14:paraId="72C84DD5" w14:textId="77777777" w:rsidR="00C957F8" w:rsidRPr="0072460A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Dept of Pedagogical Science</w:t>
            </w:r>
          </w:p>
          <w:p w14:paraId="095ED90C" w14:textId="77777777" w:rsidR="00C957F8" w:rsidRPr="0072460A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College Of Education and Behavioral Sciences,</w:t>
            </w:r>
          </w:p>
          <w:p w14:paraId="16B94DCB" w14:textId="77777777" w:rsidR="00C957F8" w:rsidRPr="00EE4DB6" w:rsidRDefault="00C957F8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Harmayana University, Ethiopia</w:t>
            </w:r>
          </w:p>
        </w:tc>
      </w:tr>
      <w:tr w:rsidR="00C957F8" w:rsidRPr="00F863C1" w14:paraId="10294EAC" w14:textId="77777777" w:rsidTr="00272ABC">
        <w:tc>
          <w:tcPr>
            <w:tcW w:w="4815" w:type="dxa"/>
          </w:tcPr>
          <w:p w14:paraId="7CC9452C" w14:textId="77777777" w:rsidR="00657D44" w:rsidRPr="00657D44" w:rsidRDefault="00657D44" w:rsidP="00657D44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657D44">
              <w:rPr>
                <w:b/>
                <w:bCs/>
                <w:i/>
                <w:iCs/>
                <w:noProof/>
                <w:sz w:val="18"/>
                <w:szCs w:val="18"/>
              </w:rPr>
              <w:t xml:space="preserve">Mrs. Farida Khopoliwala </w:t>
            </w:r>
          </w:p>
          <w:p w14:paraId="506FA0B8" w14:textId="77777777" w:rsidR="00C957F8" w:rsidRPr="00BC7103" w:rsidRDefault="00657D44" w:rsidP="00657D44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657D44">
              <w:rPr>
                <w:i/>
                <w:iCs/>
                <w:noProof/>
                <w:sz w:val="18"/>
                <w:szCs w:val="18"/>
              </w:rPr>
              <w:t>Head, Department of Economics, Bharat College of Arts and Commerce Badlapur</w:t>
            </w:r>
          </w:p>
        </w:tc>
        <w:tc>
          <w:tcPr>
            <w:tcW w:w="4432" w:type="dxa"/>
          </w:tcPr>
          <w:p w14:paraId="657596DF" w14:textId="77777777" w:rsidR="00657D44" w:rsidRPr="00657D44" w:rsidRDefault="00657D44" w:rsidP="00657D44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657D44">
              <w:rPr>
                <w:b/>
                <w:bCs/>
                <w:i/>
                <w:iCs/>
                <w:noProof/>
                <w:sz w:val="18"/>
                <w:szCs w:val="18"/>
              </w:rPr>
              <w:t>Mr. Kiran Raikar</w:t>
            </w:r>
          </w:p>
          <w:p w14:paraId="6B29D5A8" w14:textId="77777777" w:rsidR="00657D44" w:rsidRDefault="00657D44" w:rsidP="00657D44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657D44">
              <w:rPr>
                <w:i/>
                <w:iCs/>
                <w:noProof/>
                <w:sz w:val="18"/>
                <w:szCs w:val="18"/>
              </w:rPr>
              <w:t xml:space="preserve">Librarian, </w:t>
            </w:r>
          </w:p>
          <w:p w14:paraId="3EF67668" w14:textId="77777777" w:rsidR="00C957F8" w:rsidRPr="00BC7103" w:rsidRDefault="00657D44" w:rsidP="00657D44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657D44">
              <w:rPr>
                <w:i/>
                <w:iCs/>
                <w:noProof/>
                <w:sz w:val="18"/>
                <w:szCs w:val="18"/>
              </w:rPr>
              <w:t>B.K. Birla College, Kalyan</w:t>
            </w:r>
          </w:p>
        </w:tc>
      </w:tr>
      <w:tr w:rsidR="00C957F8" w:rsidRPr="00F863C1" w14:paraId="0279D1F9" w14:textId="77777777" w:rsidTr="00272ABC">
        <w:tc>
          <w:tcPr>
            <w:tcW w:w="4815" w:type="dxa"/>
          </w:tcPr>
          <w:p w14:paraId="1BBBDCA0" w14:textId="77777777" w:rsidR="00C957F8" w:rsidRPr="00EE55D4" w:rsidRDefault="00C957F8" w:rsidP="00C957F8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55D4">
              <w:rPr>
                <w:b/>
                <w:bCs/>
                <w:i/>
                <w:iCs/>
                <w:noProof/>
                <w:sz w:val="18"/>
                <w:szCs w:val="18"/>
              </w:rPr>
              <w:t>Dr.Meenakshi Sharma</w:t>
            </w:r>
          </w:p>
          <w:p w14:paraId="110BAC30" w14:textId="77777777" w:rsidR="00C957F8" w:rsidRPr="00F34C77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>Professor</w:t>
            </w:r>
          </w:p>
          <w:p w14:paraId="07D95A8C" w14:textId="77777777" w:rsidR="00C957F8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>Human Resource Management , General Management</w:t>
            </w:r>
          </w:p>
          <w:p w14:paraId="38736DAC" w14:textId="77777777" w:rsidR="00C957F8" w:rsidRPr="00F34C77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>RNB Global University-Bikaner</w:t>
            </w:r>
          </w:p>
        </w:tc>
        <w:tc>
          <w:tcPr>
            <w:tcW w:w="4432" w:type="dxa"/>
          </w:tcPr>
          <w:p w14:paraId="3F433DE5" w14:textId="77777777" w:rsidR="00C957F8" w:rsidRPr="00EE55D4" w:rsidRDefault="00C957F8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55D4">
              <w:rPr>
                <w:b/>
                <w:bCs/>
                <w:i/>
                <w:iCs/>
                <w:noProof/>
                <w:sz w:val="18"/>
                <w:szCs w:val="18"/>
              </w:rPr>
              <w:t>Dr. Manisha Prakash</w:t>
            </w:r>
          </w:p>
          <w:p w14:paraId="11AA4EF0" w14:textId="77777777" w:rsidR="00C957F8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 xml:space="preserve">Coordinator, </w:t>
            </w:r>
          </w:p>
          <w:p w14:paraId="4DA3115F" w14:textId="77777777" w:rsidR="00C957F8" w:rsidRPr="00F34C77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 xml:space="preserve">School of Journalism and Mass Communication, </w:t>
            </w:r>
          </w:p>
          <w:p w14:paraId="03DE4E98" w14:textId="77777777" w:rsidR="00C957F8" w:rsidRPr="00F34C77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>Aryabhatta Knowledge University, Patna</w:t>
            </w:r>
            <w:r>
              <w:rPr>
                <w:i/>
                <w:iCs/>
                <w:noProof/>
                <w:sz w:val="18"/>
                <w:szCs w:val="18"/>
              </w:rPr>
              <w:t>.</w:t>
            </w:r>
          </w:p>
        </w:tc>
      </w:tr>
      <w:tr w:rsidR="00113E72" w:rsidRPr="00BC7103" w14:paraId="2060C987" w14:textId="77777777" w:rsidTr="00272ABC">
        <w:trPr>
          <w:trHeight w:val="792"/>
        </w:trPr>
        <w:tc>
          <w:tcPr>
            <w:tcW w:w="9247" w:type="dxa"/>
            <w:gridSpan w:val="2"/>
          </w:tcPr>
          <w:p w14:paraId="49E23AE6" w14:textId="167DE11D" w:rsidR="00EC17BC" w:rsidRDefault="00EC17BC" w:rsidP="00272ABC">
            <w:pPr>
              <w:spacing w:line="312" w:lineRule="auto"/>
              <w:jc w:val="center"/>
              <w:rPr>
                <w:rFonts w:ascii="BankGothic Md BT" w:hAnsi="BankGothic Md BT" w:cstheme="minorHAnsi"/>
                <w:b/>
                <w:bCs/>
                <w:color w:val="C00000"/>
                <w:sz w:val="40"/>
                <w:szCs w:val="40"/>
              </w:rPr>
            </w:pPr>
          </w:p>
          <w:p w14:paraId="7631E362" w14:textId="77777777" w:rsidR="007D3592" w:rsidRDefault="007D3592" w:rsidP="00272ABC">
            <w:pPr>
              <w:spacing w:line="312" w:lineRule="auto"/>
              <w:jc w:val="center"/>
              <w:rPr>
                <w:rFonts w:ascii="BankGothic Md BT" w:hAnsi="BankGothic Md BT" w:cstheme="minorHAnsi"/>
                <w:b/>
                <w:bCs/>
                <w:color w:val="C00000"/>
                <w:sz w:val="40"/>
                <w:szCs w:val="40"/>
              </w:rPr>
            </w:pPr>
          </w:p>
          <w:p w14:paraId="4DD2763A" w14:textId="77777777" w:rsidR="00EC17BC" w:rsidRDefault="00EC17BC" w:rsidP="00272ABC">
            <w:pPr>
              <w:spacing w:line="312" w:lineRule="auto"/>
              <w:jc w:val="center"/>
              <w:rPr>
                <w:rFonts w:ascii="BankGothic Md BT" w:hAnsi="BankGothic Md BT" w:cstheme="minorHAnsi"/>
                <w:b/>
                <w:bCs/>
                <w:color w:val="C00000"/>
                <w:sz w:val="40"/>
                <w:szCs w:val="40"/>
              </w:rPr>
            </w:pPr>
          </w:p>
          <w:p w14:paraId="1678EC24" w14:textId="06FA5D1B" w:rsidR="00113E72" w:rsidRDefault="00BC3214" w:rsidP="00272ABC">
            <w:pPr>
              <w:spacing w:line="312" w:lineRule="auto"/>
              <w:jc w:val="center"/>
              <w:rPr>
                <w:rFonts w:ascii="BankGothic Md BT" w:hAnsi="BankGothic Md BT" w:cstheme="minorHAnsi"/>
                <w:b/>
                <w:bCs/>
                <w:color w:val="C00000"/>
                <w:sz w:val="40"/>
                <w:szCs w:val="40"/>
              </w:rPr>
            </w:pPr>
            <w:r>
              <w:rPr>
                <w:rFonts w:ascii="BankGothic Md BT" w:hAnsi="BankGothic Md BT" w:cstheme="minorHAnsi"/>
                <w:b/>
                <w:bCs/>
                <w:color w:val="C00000"/>
                <w:sz w:val="40"/>
                <w:szCs w:val="40"/>
              </w:rPr>
              <w:lastRenderedPageBreak/>
              <w:t>Fore</w:t>
            </w:r>
            <w:r w:rsidR="00113E72" w:rsidRPr="00C957F8">
              <w:rPr>
                <w:rFonts w:ascii="BankGothic Md BT" w:hAnsi="BankGothic Md BT" w:cstheme="minorHAnsi"/>
                <w:b/>
                <w:bCs/>
                <w:color w:val="C00000"/>
                <w:sz w:val="40"/>
                <w:szCs w:val="40"/>
              </w:rPr>
              <w:t>i</w:t>
            </w:r>
            <w:r>
              <w:rPr>
                <w:rFonts w:ascii="BankGothic Md BT" w:hAnsi="BankGothic Md BT" w:cstheme="minorHAnsi"/>
                <w:b/>
                <w:bCs/>
                <w:color w:val="C00000"/>
                <w:sz w:val="40"/>
                <w:szCs w:val="40"/>
              </w:rPr>
              <w:t>g</w:t>
            </w:r>
            <w:r w:rsidR="00113E72" w:rsidRPr="00C957F8">
              <w:rPr>
                <w:rFonts w:ascii="BankGothic Md BT" w:hAnsi="BankGothic Md BT" w:cstheme="minorHAnsi"/>
                <w:b/>
                <w:bCs/>
                <w:color w:val="C00000"/>
                <w:sz w:val="40"/>
                <w:szCs w:val="40"/>
              </w:rPr>
              <w:t>n Editorial Board</w:t>
            </w:r>
          </w:p>
          <w:p w14:paraId="3807DAC7" w14:textId="77777777" w:rsidR="00681D2E" w:rsidRPr="00BC7103" w:rsidRDefault="00681D2E" w:rsidP="00272ABC">
            <w:pPr>
              <w:spacing w:line="312" w:lineRule="auto"/>
              <w:jc w:val="center"/>
              <w:rPr>
                <w:i/>
                <w:iCs/>
                <w:noProof/>
                <w:sz w:val="18"/>
                <w:szCs w:val="18"/>
              </w:rPr>
            </w:pPr>
          </w:p>
        </w:tc>
      </w:tr>
      <w:tr w:rsidR="00C957F8" w:rsidRPr="00BC7103" w14:paraId="5223EF2A" w14:textId="77777777" w:rsidTr="00272ABC">
        <w:tc>
          <w:tcPr>
            <w:tcW w:w="4815" w:type="dxa"/>
          </w:tcPr>
          <w:p w14:paraId="3C201397" w14:textId="77777777" w:rsidR="00C957F8" w:rsidRPr="000A643A" w:rsidRDefault="00C957F8" w:rsidP="00C957F8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0A643A">
              <w:rPr>
                <w:b/>
                <w:bCs/>
                <w:i/>
                <w:iCs/>
                <w:noProof/>
                <w:sz w:val="18"/>
                <w:szCs w:val="18"/>
              </w:rPr>
              <w:lastRenderedPageBreak/>
              <w:t>Abraham Abebe (PhD)</w:t>
            </w:r>
          </w:p>
          <w:p w14:paraId="359C4FA3" w14:textId="77777777" w:rsidR="00C957F8" w:rsidRPr="00F34C77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>College of Graduate Studies, Department of Management, Assosa University, Ethiopia</w:t>
            </w:r>
            <w:r w:rsidR="0061590B">
              <w:rPr>
                <w:i/>
                <w:iCs/>
                <w:noProof/>
                <w:sz w:val="18"/>
                <w:szCs w:val="18"/>
              </w:rPr>
              <w:t>.</w:t>
            </w:r>
          </w:p>
        </w:tc>
        <w:tc>
          <w:tcPr>
            <w:tcW w:w="4432" w:type="dxa"/>
          </w:tcPr>
          <w:p w14:paraId="48A7FA81" w14:textId="77777777" w:rsidR="00C957F8" w:rsidRPr="005B0F5A" w:rsidRDefault="00C957F8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5B0F5A">
              <w:rPr>
                <w:b/>
                <w:bCs/>
                <w:i/>
                <w:iCs/>
                <w:noProof/>
                <w:sz w:val="18"/>
                <w:szCs w:val="18"/>
              </w:rPr>
              <w:t xml:space="preserve">Saidamin P. Bagolong, </w:t>
            </w:r>
          </w:p>
          <w:p w14:paraId="6F41FBFB" w14:textId="77777777" w:rsidR="00C957F8" w:rsidRPr="00BC7103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Professor</w:t>
            </w:r>
          </w:p>
          <w:p w14:paraId="516CB336" w14:textId="77777777" w:rsidR="00C957F8" w:rsidRPr="00BC7103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College of Business and Public Administration/ Graduate College</w:t>
            </w:r>
            <w:r>
              <w:rPr>
                <w:i/>
                <w:iCs/>
                <w:noProof/>
                <w:sz w:val="18"/>
                <w:szCs w:val="18"/>
              </w:rPr>
              <w:t>,</w:t>
            </w:r>
            <w:r w:rsidRPr="00BC7103">
              <w:rPr>
                <w:i/>
                <w:iCs/>
                <w:noProof/>
                <w:sz w:val="18"/>
                <w:szCs w:val="18"/>
              </w:rPr>
              <w:t>Cotabato City State Polytechnic College / Sinsuat Avenue, Cotabato City</w:t>
            </w:r>
          </w:p>
        </w:tc>
      </w:tr>
      <w:tr w:rsidR="00C957F8" w:rsidRPr="00BC7103" w14:paraId="4C77E78A" w14:textId="77777777" w:rsidTr="00272ABC">
        <w:tc>
          <w:tcPr>
            <w:tcW w:w="4815" w:type="dxa"/>
          </w:tcPr>
          <w:p w14:paraId="479B0236" w14:textId="77777777" w:rsidR="00C957F8" w:rsidRPr="005B0F5A" w:rsidRDefault="00C957F8" w:rsidP="00C957F8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5B0F5A">
              <w:rPr>
                <w:b/>
                <w:bCs/>
                <w:i/>
                <w:iCs/>
                <w:noProof/>
                <w:sz w:val="18"/>
                <w:szCs w:val="18"/>
              </w:rPr>
              <w:t>Dr Abdul Manaf Bohari (Phd)</w:t>
            </w:r>
          </w:p>
          <w:p w14:paraId="20B0B74C" w14:textId="77777777" w:rsidR="00C957F8" w:rsidRPr="00F34C77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>Associate Prof GS School of Business Management</w:t>
            </w:r>
          </w:p>
          <w:p w14:paraId="3674A4BE" w14:textId="77777777" w:rsidR="00C957F8" w:rsidRPr="00F34C77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>278 West Wing COB Main Building</w:t>
            </w:r>
          </w:p>
          <w:p w14:paraId="33E0E777" w14:textId="77777777" w:rsidR="00C957F8" w:rsidRPr="00F34C77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>College of Business</w:t>
            </w:r>
            <w:r>
              <w:rPr>
                <w:rFonts w:cstheme="minorBidi" w:hint="cs"/>
                <w:i/>
                <w:iCs/>
                <w:noProof/>
                <w:sz w:val="18"/>
                <w:szCs w:val="16"/>
                <w:cs/>
                <w:lang w:bidi="mr-IN"/>
              </w:rPr>
              <w:t>,</w:t>
            </w:r>
            <w:r w:rsidRPr="00F34C77">
              <w:rPr>
                <w:i/>
                <w:iCs/>
                <w:noProof/>
                <w:sz w:val="18"/>
                <w:szCs w:val="18"/>
              </w:rPr>
              <w:t>Universiti Utara Malaysia</w:t>
            </w:r>
            <w:r>
              <w:rPr>
                <w:i/>
                <w:iCs/>
                <w:noProof/>
                <w:sz w:val="18"/>
                <w:szCs w:val="18"/>
              </w:rPr>
              <w:t xml:space="preserve"> </w:t>
            </w:r>
            <w:r w:rsidRPr="00F34C77">
              <w:rPr>
                <w:i/>
                <w:iCs/>
                <w:noProof/>
                <w:sz w:val="18"/>
                <w:szCs w:val="18"/>
              </w:rPr>
              <w:t xml:space="preserve">06010 </w:t>
            </w:r>
          </w:p>
        </w:tc>
        <w:tc>
          <w:tcPr>
            <w:tcW w:w="4432" w:type="dxa"/>
          </w:tcPr>
          <w:p w14:paraId="561C7CEC" w14:textId="77777777" w:rsidR="00C957F8" w:rsidRPr="00E00ED0" w:rsidRDefault="00C957F8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00ED0">
              <w:rPr>
                <w:b/>
                <w:bCs/>
                <w:i/>
                <w:iCs/>
                <w:noProof/>
                <w:sz w:val="18"/>
                <w:szCs w:val="18"/>
              </w:rPr>
              <w:t>Dr. Rovilyn Katalbas –Dagondon</w:t>
            </w:r>
          </w:p>
          <w:p w14:paraId="1DF14885" w14:textId="77777777" w:rsidR="00C957F8" w:rsidRPr="00BC7103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Department Chair Of Business Management &amp; Governancesurigao Del Sur State Universitydesignation</w:t>
            </w:r>
            <w:r>
              <w:rPr>
                <w:rFonts w:cstheme="minorBidi" w:hint="cs"/>
                <w:i/>
                <w:iCs/>
                <w:noProof/>
                <w:sz w:val="18"/>
                <w:szCs w:val="16"/>
                <w:cs/>
                <w:lang w:bidi="mr-IN"/>
              </w:rPr>
              <w:t>,</w:t>
            </w:r>
            <w:r w:rsidRPr="00BC7103">
              <w:rPr>
                <w:i/>
                <w:iCs/>
                <w:noProof/>
                <w:sz w:val="18"/>
                <w:szCs w:val="18"/>
              </w:rPr>
              <w:t>Tandag</w:t>
            </w:r>
            <w:r>
              <w:rPr>
                <w:i/>
                <w:iCs/>
                <w:noProof/>
                <w:sz w:val="18"/>
                <w:szCs w:val="18"/>
              </w:rPr>
              <w:t xml:space="preserve"> </w:t>
            </w:r>
            <w:r w:rsidRPr="00BC7103">
              <w:rPr>
                <w:i/>
                <w:iCs/>
                <w:noProof/>
                <w:sz w:val="18"/>
                <w:szCs w:val="18"/>
              </w:rPr>
              <w:t>City, Surigao del Sur</w:t>
            </w:r>
          </w:p>
        </w:tc>
      </w:tr>
      <w:tr w:rsidR="00C957F8" w:rsidRPr="00BC7103" w14:paraId="711FAA63" w14:textId="77777777" w:rsidTr="00272ABC">
        <w:tc>
          <w:tcPr>
            <w:tcW w:w="4815" w:type="dxa"/>
          </w:tcPr>
          <w:p w14:paraId="2EFA6F14" w14:textId="77777777" w:rsidR="00C957F8" w:rsidRPr="001B2FAC" w:rsidRDefault="00C957F8" w:rsidP="00C957F8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1B2FAC">
              <w:rPr>
                <w:b/>
                <w:bCs/>
                <w:i/>
                <w:iCs/>
                <w:noProof/>
                <w:sz w:val="18"/>
                <w:szCs w:val="18"/>
              </w:rPr>
              <w:t>Dr. S.Rajasekaran</w:t>
            </w:r>
          </w:p>
          <w:p w14:paraId="588412DA" w14:textId="77777777" w:rsidR="00C957F8" w:rsidRPr="00F34C77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University of Technology and Applied Sciences -Ibri, PO Box: 466, Postal Code: 516,Ibri, Sultanate of Oman.</w:t>
            </w:r>
          </w:p>
        </w:tc>
        <w:tc>
          <w:tcPr>
            <w:tcW w:w="4432" w:type="dxa"/>
          </w:tcPr>
          <w:p w14:paraId="5DD42510" w14:textId="77777777" w:rsidR="00C957F8" w:rsidRPr="00E00ED0" w:rsidRDefault="00C957F8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00ED0">
              <w:rPr>
                <w:b/>
                <w:bCs/>
                <w:i/>
                <w:iCs/>
                <w:noProof/>
                <w:sz w:val="18"/>
                <w:szCs w:val="18"/>
              </w:rPr>
              <w:t>Nadia Mansour Ep Bouzaida</w:t>
            </w:r>
          </w:p>
          <w:p w14:paraId="2E9EB7EC" w14:textId="77777777" w:rsidR="00C957F8" w:rsidRPr="00BC7103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Assistant at the University of Sousse</w:t>
            </w:r>
          </w:p>
          <w:p w14:paraId="1A029BCC" w14:textId="77777777" w:rsidR="00C957F8" w:rsidRPr="00BC7103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faculty of Economics and Management (Sousse)</w:t>
            </w:r>
          </w:p>
        </w:tc>
      </w:tr>
      <w:tr w:rsidR="00C957F8" w:rsidRPr="00BC7103" w14:paraId="09CA8F16" w14:textId="77777777" w:rsidTr="00272ABC">
        <w:tc>
          <w:tcPr>
            <w:tcW w:w="4815" w:type="dxa"/>
          </w:tcPr>
          <w:p w14:paraId="66D88A87" w14:textId="77777777" w:rsidR="00C957F8" w:rsidRPr="00F34C77" w:rsidRDefault="00C957F8" w:rsidP="00C957F8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F34C77">
              <w:rPr>
                <w:b/>
                <w:bCs/>
                <w:i/>
                <w:iCs/>
                <w:noProof/>
                <w:sz w:val="18"/>
                <w:szCs w:val="18"/>
              </w:rPr>
              <w:t>Mohamed El Malki</w:t>
            </w:r>
          </w:p>
          <w:p w14:paraId="1C4752E8" w14:textId="77777777" w:rsidR="00C957F8" w:rsidRPr="001B2FAC" w:rsidRDefault="00C957F8" w:rsidP="00C957F8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Department of Physics, Mohammed First, Faculty of Sciences, 60000</w:t>
            </w:r>
            <w:r>
              <w:rPr>
                <w:i/>
                <w:iCs/>
                <w:noProof/>
                <w:sz w:val="18"/>
                <w:szCs w:val="18"/>
              </w:rPr>
              <w:t xml:space="preserve"> </w:t>
            </w:r>
            <w:r w:rsidRPr="00BC7103">
              <w:rPr>
                <w:i/>
                <w:iCs/>
                <w:noProof/>
                <w:sz w:val="18"/>
                <w:szCs w:val="18"/>
              </w:rPr>
              <w:t>Oujda, Morocco</w:t>
            </w:r>
          </w:p>
        </w:tc>
        <w:tc>
          <w:tcPr>
            <w:tcW w:w="4432" w:type="dxa"/>
          </w:tcPr>
          <w:p w14:paraId="77445D67" w14:textId="77777777" w:rsidR="00C957F8" w:rsidRPr="00CD43E1" w:rsidRDefault="00C957F8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CD43E1">
              <w:rPr>
                <w:b/>
                <w:bCs/>
                <w:i/>
                <w:iCs/>
                <w:noProof/>
                <w:sz w:val="18"/>
                <w:szCs w:val="18"/>
              </w:rPr>
              <w:t>Dr. Ashok Kumar Singh</w:t>
            </w:r>
          </w:p>
          <w:p w14:paraId="14C0316E" w14:textId="77777777" w:rsidR="00C957F8" w:rsidRDefault="00C957F8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 xml:space="preserve">Ph.D. in Pharmaceutical Sciences, </w:t>
            </w:r>
          </w:p>
          <w:p w14:paraId="2C3509ED" w14:textId="77777777" w:rsidR="00C957F8" w:rsidRPr="00E00ED0" w:rsidRDefault="00C957F8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BBAU, A Central University LucknowPennsylvania State University, College of Medicine, Hershey,PA, USA</w:t>
            </w:r>
          </w:p>
        </w:tc>
      </w:tr>
      <w:tr w:rsidR="00C957F8" w:rsidRPr="00BC7103" w14:paraId="13DA3D16" w14:textId="77777777" w:rsidTr="00272ABC">
        <w:tc>
          <w:tcPr>
            <w:tcW w:w="4815" w:type="dxa"/>
          </w:tcPr>
          <w:p w14:paraId="3ADFE522" w14:textId="77777777" w:rsidR="00C957F8" w:rsidRPr="00CD43E1" w:rsidRDefault="00C957F8" w:rsidP="00C957F8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CD43E1">
              <w:rPr>
                <w:b/>
                <w:bCs/>
                <w:i/>
                <w:iCs/>
                <w:noProof/>
                <w:sz w:val="18"/>
                <w:szCs w:val="18"/>
              </w:rPr>
              <w:t>Rajesh L. Dumpala</w:t>
            </w:r>
          </w:p>
          <w:p w14:paraId="3A660E49" w14:textId="77777777" w:rsidR="00C957F8" w:rsidRPr="00BC7103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Formulation Research Scientist ( F&amp;D-T.T)</w:t>
            </w:r>
          </w:p>
          <w:p w14:paraId="783EE48D" w14:textId="77777777" w:rsidR="00C957F8" w:rsidRDefault="00C957F8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Alembic Research Centre</w:t>
            </w:r>
          </w:p>
          <w:p w14:paraId="1FD2F3DB" w14:textId="77777777" w:rsidR="0061590B" w:rsidRPr="00BC7103" w:rsidRDefault="0061590B" w:rsidP="00C957F8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4432" w:type="dxa"/>
          </w:tcPr>
          <w:p w14:paraId="7AE1CB22" w14:textId="77777777" w:rsidR="00113E72" w:rsidRPr="00EE4DB6" w:rsidRDefault="00113E72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4DB6">
              <w:rPr>
                <w:b/>
                <w:bCs/>
                <w:i/>
                <w:iCs/>
                <w:noProof/>
                <w:sz w:val="18"/>
                <w:szCs w:val="18"/>
              </w:rPr>
              <w:t>Samson Olusola Olantunjin</w:t>
            </w:r>
          </w:p>
          <w:p w14:paraId="433AC87E" w14:textId="77777777" w:rsidR="00113E72" w:rsidRPr="0072460A" w:rsidRDefault="00113E72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Lecturer II</w:t>
            </w:r>
          </w:p>
          <w:p w14:paraId="412A6E67" w14:textId="77777777" w:rsidR="00C957F8" w:rsidRPr="00CD43E1" w:rsidRDefault="00113E72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72460A">
              <w:rPr>
                <w:i/>
                <w:iCs/>
                <w:noProof/>
                <w:sz w:val="18"/>
                <w:szCs w:val="18"/>
              </w:rPr>
              <w:t>Lead City University,Ibadan, Nigeria.</w:t>
            </w:r>
          </w:p>
        </w:tc>
      </w:tr>
      <w:tr w:rsidR="00C957F8" w:rsidRPr="00BC7103" w14:paraId="40B11DFD" w14:textId="77777777" w:rsidTr="00272ABC">
        <w:tc>
          <w:tcPr>
            <w:tcW w:w="4815" w:type="dxa"/>
          </w:tcPr>
          <w:p w14:paraId="36663C66" w14:textId="77777777" w:rsidR="00C957F8" w:rsidRPr="00CD43E1" w:rsidRDefault="00C957F8" w:rsidP="00113E72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CD43E1">
              <w:rPr>
                <w:b/>
                <w:bCs/>
                <w:i/>
                <w:iCs/>
                <w:noProof/>
                <w:sz w:val="18"/>
                <w:szCs w:val="18"/>
              </w:rPr>
              <w:t xml:space="preserve">Mukesh Madanan </w:t>
            </w:r>
          </w:p>
          <w:p w14:paraId="0B27F2DE" w14:textId="77777777" w:rsidR="00C957F8" w:rsidRPr="00BC7103" w:rsidRDefault="00C957F8" w:rsidP="00113E72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CAAS, Dhofar University, Oman</w:t>
            </w:r>
          </w:p>
          <w:p w14:paraId="169CF203" w14:textId="77777777" w:rsidR="00681D2E" w:rsidRDefault="00C957F8" w:rsidP="00113E72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 xml:space="preserve">Dhofar University, College of Arts and Applied Science, </w:t>
            </w:r>
          </w:p>
          <w:p w14:paraId="1DFD1BE2" w14:textId="77777777" w:rsidR="00C957F8" w:rsidRPr="00CD43E1" w:rsidRDefault="00C957F8" w:rsidP="00113E72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Oman</w:t>
            </w:r>
          </w:p>
        </w:tc>
        <w:tc>
          <w:tcPr>
            <w:tcW w:w="4432" w:type="dxa"/>
          </w:tcPr>
          <w:p w14:paraId="122368D3" w14:textId="77777777" w:rsidR="00681D2E" w:rsidRDefault="00681D2E" w:rsidP="00681D2E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55D4">
              <w:rPr>
                <w:b/>
                <w:bCs/>
                <w:i/>
                <w:iCs/>
                <w:noProof/>
                <w:sz w:val="18"/>
                <w:szCs w:val="18"/>
              </w:rPr>
              <w:t>Halefom Kidane Abrha</w:t>
            </w:r>
          </w:p>
          <w:p w14:paraId="73791135" w14:textId="77777777" w:rsidR="00681D2E" w:rsidRPr="00BC7103" w:rsidRDefault="00681D2E" w:rsidP="00681D2E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Department of Mechanical Engineering</w:t>
            </w:r>
          </w:p>
          <w:p w14:paraId="0696250E" w14:textId="77777777" w:rsidR="00681D2E" w:rsidRPr="00BC7103" w:rsidRDefault="00681D2E" w:rsidP="00681D2E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Hawassa University Institute of Technology (Hu-IOT)</w:t>
            </w:r>
          </w:p>
          <w:p w14:paraId="491834DF" w14:textId="77777777" w:rsidR="00C957F8" w:rsidRPr="000A643A" w:rsidRDefault="00681D2E" w:rsidP="00681D2E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BC7103">
              <w:rPr>
                <w:i/>
                <w:iCs/>
                <w:noProof/>
                <w:sz w:val="18"/>
                <w:szCs w:val="18"/>
              </w:rPr>
              <w:t>P.O.Box,05,Hawassa ,Ethiopia</w:t>
            </w:r>
          </w:p>
        </w:tc>
      </w:tr>
      <w:tr w:rsidR="0061590B" w:rsidRPr="00BC7103" w14:paraId="5362869A" w14:textId="77777777" w:rsidTr="00272ABC">
        <w:tc>
          <w:tcPr>
            <w:tcW w:w="4815" w:type="dxa"/>
          </w:tcPr>
          <w:p w14:paraId="65D8379E" w14:textId="77777777" w:rsidR="0061590B" w:rsidRPr="00EE55D4" w:rsidRDefault="0061590B" w:rsidP="0061590B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EE55D4">
              <w:rPr>
                <w:b/>
                <w:bCs/>
                <w:i/>
                <w:iCs/>
                <w:noProof/>
                <w:sz w:val="18"/>
                <w:szCs w:val="18"/>
              </w:rPr>
              <w:t xml:space="preserve">Dr.Shanmugam Mohan, </w:t>
            </w:r>
          </w:p>
          <w:p w14:paraId="32DA97E5" w14:textId="77777777" w:rsidR="0061590B" w:rsidRPr="00EE4DB6" w:rsidRDefault="0061590B" w:rsidP="0061590B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>Adjacent law faculty (Associate professor) –Law &amp; Justice Department  (School of International professional Arts &amp;Humanity) in GEPEA (Global Educational &amp;professional Excellence Academy), Austria</w:t>
            </w:r>
          </w:p>
        </w:tc>
        <w:tc>
          <w:tcPr>
            <w:tcW w:w="4432" w:type="dxa"/>
          </w:tcPr>
          <w:p w14:paraId="0701EA76" w14:textId="77777777" w:rsidR="00681D2E" w:rsidRPr="000A643A" w:rsidRDefault="00681D2E" w:rsidP="00681D2E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0A643A">
              <w:rPr>
                <w:b/>
                <w:bCs/>
                <w:i/>
                <w:iCs/>
                <w:noProof/>
                <w:sz w:val="18"/>
                <w:szCs w:val="18"/>
              </w:rPr>
              <w:t>Dr.P.Vijayalakshmi</w:t>
            </w:r>
          </w:p>
          <w:p w14:paraId="6F8C622B" w14:textId="77777777" w:rsidR="00681D2E" w:rsidRPr="00F34C77" w:rsidRDefault="00681D2E" w:rsidP="00681D2E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>Assistant Professor,</w:t>
            </w:r>
          </w:p>
          <w:p w14:paraId="779EF963" w14:textId="77777777" w:rsidR="00681D2E" w:rsidRPr="00F34C77" w:rsidRDefault="00681D2E" w:rsidP="00681D2E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>School of Medical Laboratory Science,</w:t>
            </w:r>
          </w:p>
          <w:p w14:paraId="28D24F37" w14:textId="77777777" w:rsidR="00681D2E" w:rsidRPr="00F34C77" w:rsidRDefault="00681D2E" w:rsidP="00681D2E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>College of Medicine &amp; Health Sciences</w:t>
            </w:r>
          </w:p>
          <w:p w14:paraId="2735BB63" w14:textId="77777777" w:rsidR="0061590B" w:rsidRPr="00CD43E1" w:rsidRDefault="00681D2E" w:rsidP="00681D2E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F34C77">
              <w:rPr>
                <w:i/>
                <w:iCs/>
                <w:noProof/>
                <w:sz w:val="18"/>
                <w:szCs w:val="18"/>
              </w:rPr>
              <w:t>Hawassa University</w:t>
            </w:r>
            <w:r>
              <w:rPr>
                <w:i/>
                <w:iCs/>
                <w:noProof/>
                <w:sz w:val="18"/>
                <w:szCs w:val="18"/>
              </w:rPr>
              <w:t>,</w:t>
            </w:r>
            <w:r w:rsidRPr="00F34C77">
              <w:rPr>
                <w:i/>
                <w:iCs/>
                <w:noProof/>
                <w:sz w:val="18"/>
                <w:szCs w:val="18"/>
              </w:rPr>
              <w:t>Hawassa, Ethiopia, East Africa</w:t>
            </w:r>
            <w:r>
              <w:rPr>
                <w:i/>
                <w:iCs/>
                <w:noProof/>
                <w:sz w:val="18"/>
                <w:szCs w:val="18"/>
              </w:rPr>
              <w:t>.</w:t>
            </w:r>
          </w:p>
        </w:tc>
      </w:tr>
      <w:tr w:rsidR="00272ABC" w:rsidRPr="00BC7103" w14:paraId="3D99E25D" w14:textId="77777777" w:rsidTr="00272ABC">
        <w:tc>
          <w:tcPr>
            <w:tcW w:w="4815" w:type="dxa"/>
          </w:tcPr>
          <w:p w14:paraId="05D2A049" w14:textId="77777777" w:rsidR="00272ABC" w:rsidRPr="00272ABC" w:rsidRDefault="00272ABC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272ABC">
              <w:rPr>
                <w:b/>
                <w:bCs/>
                <w:i/>
                <w:iCs/>
                <w:noProof/>
                <w:sz w:val="18"/>
                <w:szCs w:val="18"/>
              </w:rPr>
              <w:t>Dr. Muhammad Hasan,</w:t>
            </w:r>
          </w:p>
          <w:p w14:paraId="7C5BB7EE" w14:textId="77777777" w:rsidR="00272ABC" w:rsidRPr="00272ABC" w:rsidRDefault="00272ABC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272ABC">
              <w:rPr>
                <w:i/>
                <w:iCs/>
                <w:noProof/>
                <w:sz w:val="18"/>
                <w:szCs w:val="18"/>
              </w:rPr>
              <w:t>Department of Economics Education,</w:t>
            </w:r>
          </w:p>
          <w:p w14:paraId="65AC1421" w14:textId="77777777" w:rsidR="00272ABC" w:rsidRPr="00272ABC" w:rsidRDefault="00272ABC" w:rsidP="00272ABC">
            <w:pPr>
              <w:spacing w:line="276" w:lineRule="auto"/>
              <w:rPr>
                <w:i/>
                <w:iCs/>
                <w:noProof/>
                <w:sz w:val="18"/>
                <w:szCs w:val="18"/>
              </w:rPr>
            </w:pPr>
            <w:r w:rsidRPr="00272ABC">
              <w:rPr>
                <w:i/>
                <w:iCs/>
                <w:noProof/>
                <w:sz w:val="18"/>
                <w:szCs w:val="18"/>
              </w:rPr>
              <w:t xml:space="preserve">Faculty of Economics and Business, Universitas Negeri </w:t>
            </w:r>
          </w:p>
          <w:p w14:paraId="158D1AC5" w14:textId="77777777" w:rsidR="00272ABC" w:rsidRPr="00EE55D4" w:rsidRDefault="00272ABC" w:rsidP="00272ABC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272ABC">
              <w:rPr>
                <w:i/>
                <w:iCs/>
                <w:noProof/>
                <w:sz w:val="18"/>
                <w:szCs w:val="18"/>
              </w:rPr>
              <w:t>Makassar, South Sulawesi, Indonesia, 90222</w:t>
            </w:r>
          </w:p>
        </w:tc>
        <w:tc>
          <w:tcPr>
            <w:tcW w:w="4432" w:type="dxa"/>
          </w:tcPr>
          <w:p w14:paraId="6148B6CE" w14:textId="77777777" w:rsidR="00272ABC" w:rsidRPr="00EE55D4" w:rsidRDefault="00272ABC" w:rsidP="00681D2E">
            <w:pPr>
              <w:spacing w:line="276" w:lineRule="auto"/>
              <w:rPr>
                <w:b/>
                <w:bCs/>
                <w:i/>
                <w:iCs/>
                <w:noProof/>
                <w:sz w:val="18"/>
                <w:szCs w:val="18"/>
              </w:rPr>
            </w:pPr>
          </w:p>
        </w:tc>
      </w:tr>
    </w:tbl>
    <w:p w14:paraId="538DE858" w14:textId="77777777" w:rsidR="006C5E25" w:rsidRDefault="006C5E25" w:rsidP="00EC17BC">
      <w:pPr>
        <w:spacing w:line="312" w:lineRule="auto"/>
        <w:rPr>
          <w:rFonts w:asciiTheme="minorHAnsi" w:hAnsiTheme="minorHAnsi" w:cstheme="minorHAnsi"/>
          <w:sz w:val="24"/>
          <w:szCs w:val="24"/>
        </w:rPr>
      </w:pPr>
    </w:p>
    <w:sectPr w:rsidR="006C5E25" w:rsidSect="0072460A">
      <w:headerReference w:type="default" r:id="rId6"/>
      <w:footerReference w:type="default" r:id="rId7"/>
      <w:pgSz w:w="12240" w:h="15840" w:code="1"/>
      <w:pgMar w:top="2880" w:right="1183" w:bottom="2880" w:left="180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3836" w14:textId="77777777" w:rsidR="009549A6" w:rsidRDefault="009549A6" w:rsidP="0072460A">
      <w:r>
        <w:separator/>
      </w:r>
    </w:p>
  </w:endnote>
  <w:endnote w:type="continuationSeparator" w:id="0">
    <w:p w14:paraId="4CDA576A" w14:textId="77777777" w:rsidR="009549A6" w:rsidRDefault="009549A6" w:rsidP="0072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kGothic Md BT">
    <w:altName w:val="Sitka Small"/>
    <w:charset w:val="00"/>
    <w:family w:val="swiss"/>
    <w:pitch w:val="variable"/>
    <w:sig w:usb0="800000AF" w:usb1="1000204A" w:usb2="00000000" w:usb3="00000000" w:csb0="0000001B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lairvaux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06CE" w14:textId="011C373E" w:rsidR="0072460A" w:rsidRDefault="009D3AEA">
    <w:pPr>
      <w:pStyle w:val="Footer"/>
    </w:pPr>
    <w:r w:rsidRPr="00F73E48">
      <w:rPr>
        <w:rFonts w:asciiTheme="minorHAnsi" w:hAnsiTheme="minorHAnsi" w:cstheme="minorHAnsi"/>
        <w:noProof/>
        <w:color w:val="auto"/>
        <w:kern w:val="0"/>
        <w:sz w:val="24"/>
        <w:szCs w:val="24"/>
        <w:lang w:val="en-IN" w:eastAsia="en-IN" w:bidi="hi-IN"/>
      </w:rPr>
      <mc:AlternateContent>
        <mc:Choice Requires="wps">
          <w:drawing>
            <wp:anchor distT="36576" distB="36576" distL="36576" distR="36576" simplePos="0" relativeHeight="251662336" behindDoc="1" locked="0" layoutInCell="1" allowOverlap="1" wp14:anchorId="23BE82F6" wp14:editId="6D8E0EF6">
              <wp:simplePos x="0" y="0"/>
              <wp:positionH relativeFrom="page">
                <wp:posOffset>1333500</wp:posOffset>
              </wp:positionH>
              <wp:positionV relativeFrom="page">
                <wp:posOffset>8705850</wp:posOffset>
              </wp:positionV>
              <wp:extent cx="5114925" cy="714375"/>
              <wp:effectExtent l="0" t="0" r="9525" b="9525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492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1ED4144" w14:textId="77777777" w:rsidR="00545F6F" w:rsidRPr="006D677E" w:rsidRDefault="00545F6F" w:rsidP="00545F6F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lairvaux" w:hAnsi="Clairvaux"/>
                              <w:b/>
                              <w:bCs/>
                              <w:color w:val="C00000"/>
                              <w:kern w:val="0"/>
                              <w:sz w:val="28"/>
                              <w:szCs w:val="28"/>
                              <w:lang w:val="en-IN" w:bidi="hi-IN"/>
                            </w:rPr>
                          </w:pPr>
                          <w:proofErr w:type="spellStart"/>
                          <w:r w:rsidRPr="006D677E">
                            <w:rPr>
                              <w:rFonts w:ascii="Clairvaux" w:hAnsi="Clairvaux"/>
                              <w:b/>
                              <w:bCs/>
                              <w:color w:val="C00000"/>
                              <w:kern w:val="0"/>
                              <w:sz w:val="28"/>
                              <w:szCs w:val="28"/>
                              <w:lang w:val="en-IN" w:bidi="hi-IN"/>
                            </w:rPr>
                            <w:t>Aarhat</w:t>
                          </w:r>
                          <w:proofErr w:type="spellEnd"/>
                          <w:r w:rsidRPr="006D677E">
                            <w:rPr>
                              <w:rFonts w:ascii="Clairvaux" w:hAnsi="Clairvaux"/>
                              <w:b/>
                              <w:bCs/>
                              <w:color w:val="C00000"/>
                              <w:kern w:val="0"/>
                              <w:sz w:val="28"/>
                              <w:szCs w:val="28"/>
                              <w:lang w:val="en-IN" w:bidi="hi-IN"/>
                            </w:rPr>
                            <w:t xml:space="preserve"> Publication &amp; </w:t>
                          </w:r>
                          <w:proofErr w:type="spellStart"/>
                          <w:r w:rsidRPr="006D677E">
                            <w:rPr>
                              <w:rFonts w:ascii="Clairvaux" w:hAnsi="Clairvaux"/>
                              <w:b/>
                              <w:bCs/>
                              <w:color w:val="C00000"/>
                              <w:kern w:val="0"/>
                              <w:sz w:val="28"/>
                              <w:szCs w:val="28"/>
                              <w:lang w:val="en-IN" w:bidi="hi-IN"/>
                            </w:rPr>
                            <w:t>Aarhat</w:t>
                          </w:r>
                          <w:proofErr w:type="spellEnd"/>
                          <w:r w:rsidRPr="006D677E">
                            <w:rPr>
                              <w:rFonts w:ascii="Clairvaux" w:hAnsi="Clairvaux"/>
                              <w:b/>
                              <w:bCs/>
                              <w:color w:val="C00000"/>
                              <w:kern w:val="0"/>
                              <w:sz w:val="28"/>
                              <w:szCs w:val="28"/>
                              <w:lang w:val="en-IN" w:bidi="hi-IN"/>
                            </w:rPr>
                            <w:t xml:space="preserve"> Journals</w:t>
                          </w:r>
                        </w:p>
                        <w:p w14:paraId="50B1816D" w14:textId="77777777" w:rsidR="009D3AEA" w:rsidRDefault="009D3AEA" w:rsidP="00545F6F">
                          <w:pPr>
                            <w:widowControl w:val="0"/>
                            <w:spacing w:line="220" w:lineRule="exact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auto"/>
                              <w:kern w:val="0"/>
                              <w:sz w:val="16"/>
                              <w:szCs w:val="16"/>
                              <w:lang w:val="en-IN" w:bidi="hi-IN"/>
                            </w:rPr>
                          </w:pPr>
                          <w:r w:rsidRPr="009D3AEA">
                            <w:rPr>
                              <w:b/>
                              <w:bCs/>
                              <w:i/>
                              <w:iCs/>
                              <w:color w:val="auto"/>
                              <w:kern w:val="0"/>
                              <w:sz w:val="16"/>
                              <w:szCs w:val="16"/>
                              <w:lang w:val="en-IN" w:bidi="hi-IN"/>
                            </w:rPr>
                            <w:t xml:space="preserve">158, </w:t>
                          </w:r>
                          <w:proofErr w:type="spellStart"/>
                          <w:r w:rsidRPr="009D3AEA">
                            <w:rPr>
                              <w:b/>
                              <w:bCs/>
                              <w:i/>
                              <w:iCs/>
                              <w:color w:val="auto"/>
                              <w:kern w:val="0"/>
                              <w:sz w:val="16"/>
                              <w:szCs w:val="16"/>
                              <w:lang w:val="en-IN" w:bidi="hi-IN"/>
                            </w:rPr>
                            <w:t>Hastpushpam</w:t>
                          </w:r>
                          <w:proofErr w:type="spellEnd"/>
                          <w:r w:rsidRPr="009D3AEA">
                            <w:rPr>
                              <w:b/>
                              <w:bCs/>
                              <w:i/>
                              <w:iCs/>
                              <w:color w:val="auto"/>
                              <w:kern w:val="0"/>
                              <w:sz w:val="16"/>
                              <w:szCs w:val="16"/>
                              <w:lang w:val="en-IN" w:bidi="hi-IN"/>
                            </w:rPr>
                            <w:t xml:space="preserve"> Building, Bora Bazar St, </w:t>
                          </w:r>
                          <w:proofErr w:type="spellStart"/>
                          <w:r w:rsidRPr="009D3AEA">
                            <w:rPr>
                              <w:b/>
                              <w:bCs/>
                              <w:i/>
                              <w:iCs/>
                              <w:color w:val="auto"/>
                              <w:kern w:val="0"/>
                              <w:sz w:val="16"/>
                              <w:szCs w:val="16"/>
                              <w:lang w:val="en-IN" w:bidi="hi-IN"/>
                            </w:rPr>
                            <w:t>Borabazar</w:t>
                          </w:r>
                          <w:proofErr w:type="spellEnd"/>
                          <w:r w:rsidRPr="009D3AEA">
                            <w:rPr>
                              <w:b/>
                              <w:bCs/>
                              <w:i/>
                              <w:iCs/>
                              <w:color w:val="auto"/>
                              <w:kern w:val="0"/>
                              <w:sz w:val="16"/>
                              <w:szCs w:val="16"/>
                              <w:lang w:val="en-IN" w:bidi="hi-IN"/>
                            </w:rPr>
                            <w:t xml:space="preserve"> Precinct, Ballard Estate, Fort, Mumbai, Maharashtra 400001</w:t>
                          </w:r>
                        </w:p>
                        <w:p w14:paraId="3A218715" w14:textId="0C3E64E6" w:rsidR="00545F6F" w:rsidRPr="00272ABC" w:rsidRDefault="00545F6F" w:rsidP="00545F6F">
                          <w:pPr>
                            <w:widowControl w:val="0"/>
                            <w:spacing w:line="22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7030A0"/>
                              <w:w w:val="90"/>
                              <w:sz w:val="6"/>
                              <w:szCs w:val="6"/>
                              <w:lang w:val="en"/>
                            </w:rPr>
                          </w:pPr>
                          <w:r w:rsidRPr="00272ABC">
                            <w:rPr>
                              <w:b/>
                              <w:bCs/>
                              <w:i/>
                              <w:iCs/>
                              <w:color w:val="auto"/>
                              <w:kern w:val="0"/>
                              <w:sz w:val="16"/>
                              <w:szCs w:val="16"/>
                              <w:lang w:val="en-IN" w:bidi="hi-IN"/>
                            </w:rPr>
                            <w:t>Email ID: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auto"/>
                              <w:kern w:val="0"/>
                              <w:sz w:val="16"/>
                              <w:szCs w:val="16"/>
                              <w:lang w:val="en-IN" w:bidi="hi-IN"/>
                            </w:rPr>
                            <w:t xml:space="preserve"> </w:t>
                          </w:r>
                          <w:r w:rsidRPr="00272ABC">
                            <w:rPr>
                              <w:b/>
                              <w:bCs/>
                              <w:i/>
                              <w:iCs/>
                              <w:color w:val="7030A0"/>
                              <w:kern w:val="0"/>
                              <w:sz w:val="16"/>
                              <w:szCs w:val="16"/>
                              <w:lang w:val="en-IN" w:bidi="hi-IN"/>
                            </w:rPr>
                            <w:t>aarhatpublication@gmail.com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E82F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105pt;margin-top:685.5pt;width:402.75pt;height:56.25pt;z-index:-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" filled="f" fillcolor="#fffffe" stroked="f" strokecolor="#212120" insetpen="t">
              <v:textbox inset="2.88pt,2.88pt,2.88pt,2.88pt">
                <w:txbxContent>
                  <w:p w14:paraId="31ED4144" w14:textId="77777777" w:rsidR="00545F6F" w:rsidRPr="006D677E" w:rsidRDefault="00545F6F" w:rsidP="00545F6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lairvaux" w:hAnsi="Clairvaux"/>
                        <w:b/>
                        <w:bCs/>
                        <w:color w:val="C00000"/>
                        <w:kern w:val="0"/>
                        <w:sz w:val="28"/>
                        <w:szCs w:val="28"/>
                        <w:lang w:val="en-IN" w:bidi="hi-IN"/>
                      </w:rPr>
                    </w:pPr>
                    <w:proofErr w:type="spellStart"/>
                    <w:r w:rsidRPr="006D677E">
                      <w:rPr>
                        <w:rFonts w:ascii="Clairvaux" w:hAnsi="Clairvaux"/>
                        <w:b/>
                        <w:bCs/>
                        <w:color w:val="C00000"/>
                        <w:kern w:val="0"/>
                        <w:sz w:val="28"/>
                        <w:szCs w:val="28"/>
                        <w:lang w:val="en-IN" w:bidi="hi-IN"/>
                      </w:rPr>
                      <w:t>Aarhat</w:t>
                    </w:r>
                    <w:proofErr w:type="spellEnd"/>
                    <w:r w:rsidRPr="006D677E">
                      <w:rPr>
                        <w:rFonts w:ascii="Clairvaux" w:hAnsi="Clairvaux"/>
                        <w:b/>
                        <w:bCs/>
                        <w:color w:val="C00000"/>
                        <w:kern w:val="0"/>
                        <w:sz w:val="28"/>
                        <w:szCs w:val="28"/>
                        <w:lang w:val="en-IN" w:bidi="hi-IN"/>
                      </w:rPr>
                      <w:t xml:space="preserve"> Publication &amp; </w:t>
                    </w:r>
                    <w:proofErr w:type="spellStart"/>
                    <w:r w:rsidRPr="006D677E">
                      <w:rPr>
                        <w:rFonts w:ascii="Clairvaux" w:hAnsi="Clairvaux"/>
                        <w:b/>
                        <w:bCs/>
                        <w:color w:val="C00000"/>
                        <w:kern w:val="0"/>
                        <w:sz w:val="28"/>
                        <w:szCs w:val="28"/>
                        <w:lang w:val="en-IN" w:bidi="hi-IN"/>
                      </w:rPr>
                      <w:t>Aarhat</w:t>
                    </w:r>
                    <w:proofErr w:type="spellEnd"/>
                    <w:r w:rsidRPr="006D677E">
                      <w:rPr>
                        <w:rFonts w:ascii="Clairvaux" w:hAnsi="Clairvaux"/>
                        <w:b/>
                        <w:bCs/>
                        <w:color w:val="C00000"/>
                        <w:kern w:val="0"/>
                        <w:sz w:val="28"/>
                        <w:szCs w:val="28"/>
                        <w:lang w:val="en-IN" w:bidi="hi-IN"/>
                      </w:rPr>
                      <w:t xml:space="preserve"> Journals</w:t>
                    </w:r>
                  </w:p>
                  <w:p w14:paraId="50B1816D" w14:textId="77777777" w:rsidR="009D3AEA" w:rsidRDefault="009D3AEA" w:rsidP="00545F6F">
                    <w:pPr>
                      <w:widowControl w:val="0"/>
                      <w:spacing w:line="220" w:lineRule="exact"/>
                      <w:jc w:val="center"/>
                      <w:rPr>
                        <w:b/>
                        <w:bCs/>
                        <w:i/>
                        <w:iCs/>
                        <w:color w:val="auto"/>
                        <w:kern w:val="0"/>
                        <w:sz w:val="16"/>
                        <w:szCs w:val="16"/>
                        <w:lang w:val="en-IN" w:bidi="hi-IN"/>
                      </w:rPr>
                    </w:pPr>
                    <w:r w:rsidRPr="009D3AEA">
                      <w:rPr>
                        <w:b/>
                        <w:bCs/>
                        <w:i/>
                        <w:iCs/>
                        <w:color w:val="auto"/>
                        <w:kern w:val="0"/>
                        <w:sz w:val="16"/>
                        <w:szCs w:val="16"/>
                        <w:lang w:val="en-IN" w:bidi="hi-IN"/>
                      </w:rPr>
                      <w:t xml:space="preserve">158, </w:t>
                    </w:r>
                    <w:proofErr w:type="spellStart"/>
                    <w:r w:rsidRPr="009D3AEA">
                      <w:rPr>
                        <w:b/>
                        <w:bCs/>
                        <w:i/>
                        <w:iCs/>
                        <w:color w:val="auto"/>
                        <w:kern w:val="0"/>
                        <w:sz w:val="16"/>
                        <w:szCs w:val="16"/>
                        <w:lang w:val="en-IN" w:bidi="hi-IN"/>
                      </w:rPr>
                      <w:t>Hastpushpam</w:t>
                    </w:r>
                    <w:proofErr w:type="spellEnd"/>
                    <w:r w:rsidRPr="009D3AEA">
                      <w:rPr>
                        <w:b/>
                        <w:bCs/>
                        <w:i/>
                        <w:iCs/>
                        <w:color w:val="auto"/>
                        <w:kern w:val="0"/>
                        <w:sz w:val="16"/>
                        <w:szCs w:val="16"/>
                        <w:lang w:val="en-IN" w:bidi="hi-IN"/>
                      </w:rPr>
                      <w:t xml:space="preserve"> Building, Bora Bazar St, </w:t>
                    </w:r>
                    <w:proofErr w:type="spellStart"/>
                    <w:r w:rsidRPr="009D3AEA">
                      <w:rPr>
                        <w:b/>
                        <w:bCs/>
                        <w:i/>
                        <w:iCs/>
                        <w:color w:val="auto"/>
                        <w:kern w:val="0"/>
                        <w:sz w:val="16"/>
                        <w:szCs w:val="16"/>
                        <w:lang w:val="en-IN" w:bidi="hi-IN"/>
                      </w:rPr>
                      <w:t>Borabazar</w:t>
                    </w:r>
                    <w:proofErr w:type="spellEnd"/>
                    <w:r w:rsidRPr="009D3AEA">
                      <w:rPr>
                        <w:b/>
                        <w:bCs/>
                        <w:i/>
                        <w:iCs/>
                        <w:color w:val="auto"/>
                        <w:kern w:val="0"/>
                        <w:sz w:val="16"/>
                        <w:szCs w:val="16"/>
                        <w:lang w:val="en-IN" w:bidi="hi-IN"/>
                      </w:rPr>
                      <w:t xml:space="preserve"> Precinct, Ballard Estate, Fort, Mumbai, Maharashtra 400001</w:t>
                    </w:r>
                  </w:p>
                  <w:p w14:paraId="3A218715" w14:textId="0C3E64E6" w:rsidR="00545F6F" w:rsidRPr="00272ABC" w:rsidRDefault="00545F6F" w:rsidP="00545F6F">
                    <w:pPr>
                      <w:widowControl w:val="0"/>
                      <w:spacing w:line="220" w:lineRule="exact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7030A0"/>
                        <w:w w:val="90"/>
                        <w:sz w:val="6"/>
                        <w:szCs w:val="6"/>
                        <w:lang w:val="en"/>
                      </w:rPr>
                    </w:pPr>
                    <w:r w:rsidRPr="00272ABC">
                      <w:rPr>
                        <w:b/>
                        <w:bCs/>
                        <w:i/>
                        <w:iCs/>
                        <w:color w:val="auto"/>
                        <w:kern w:val="0"/>
                        <w:sz w:val="16"/>
                        <w:szCs w:val="16"/>
                        <w:lang w:val="en-IN" w:bidi="hi-IN"/>
                      </w:rPr>
                      <w:t>Email ID:</w:t>
                    </w:r>
                    <w:r>
                      <w:rPr>
                        <w:b/>
                        <w:bCs/>
                        <w:i/>
                        <w:iCs/>
                        <w:color w:val="auto"/>
                        <w:kern w:val="0"/>
                        <w:sz w:val="16"/>
                        <w:szCs w:val="16"/>
                        <w:lang w:val="en-IN" w:bidi="hi-IN"/>
                      </w:rPr>
                      <w:t xml:space="preserve"> </w:t>
                    </w:r>
                    <w:r w:rsidRPr="00272ABC">
                      <w:rPr>
                        <w:b/>
                        <w:bCs/>
                        <w:i/>
                        <w:iCs/>
                        <w:color w:val="7030A0"/>
                        <w:kern w:val="0"/>
                        <w:sz w:val="16"/>
                        <w:szCs w:val="16"/>
                        <w:lang w:val="en-IN" w:bidi="hi-IN"/>
                      </w:rPr>
                      <w:t>aarhatpublication@gmail.com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73E48">
      <w:rPr>
        <w:rFonts w:asciiTheme="minorHAnsi" w:hAnsiTheme="minorHAnsi" w:cstheme="minorHAnsi"/>
        <w:noProof/>
        <w:color w:val="auto"/>
        <w:kern w:val="0"/>
        <w:sz w:val="24"/>
        <w:szCs w:val="24"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BD33E2" wp14:editId="2EB2B0ED">
              <wp:simplePos x="0" y="0"/>
              <wp:positionH relativeFrom="page">
                <wp:posOffset>9525</wp:posOffset>
              </wp:positionH>
              <wp:positionV relativeFrom="page">
                <wp:posOffset>8372475</wp:posOffset>
              </wp:positionV>
              <wp:extent cx="7886700" cy="1710690"/>
              <wp:effectExtent l="0" t="0" r="0" b="381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6700" cy="1710690"/>
                      </a:xfrm>
                      <a:custGeom>
                        <a:avLst/>
                        <a:gdLst>
                          <a:gd name="T0" fmla="*/ 2448 w 2448"/>
                          <a:gd name="T1" fmla="*/ 487 h 487"/>
                          <a:gd name="T2" fmla="*/ 2448 w 2448"/>
                          <a:gd name="T3" fmla="*/ 147 h 487"/>
                          <a:gd name="T4" fmla="*/ 0 w 2448"/>
                          <a:gd name="T5" fmla="*/ 148 h 487"/>
                          <a:gd name="T6" fmla="*/ 0 w 2448"/>
                          <a:gd name="T7" fmla="*/ 487 h 487"/>
                          <a:gd name="T8" fmla="*/ 2448 w 2448"/>
                          <a:gd name="T9" fmla="*/ 487 h 48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448" h="487">
                            <a:moveTo>
                              <a:pt x="2448" y="487"/>
                            </a:moveTo>
                            <a:cubicBezTo>
                              <a:pt x="2448" y="147"/>
                              <a:pt x="2448" y="147"/>
                              <a:pt x="2448" y="147"/>
                            </a:cubicBezTo>
                            <a:cubicBezTo>
                              <a:pt x="1240" y="0"/>
                              <a:pt x="422" y="86"/>
                              <a:pt x="0" y="148"/>
                            </a:cubicBezTo>
                            <a:cubicBezTo>
                              <a:pt x="0" y="487"/>
                              <a:pt x="0" y="487"/>
                              <a:pt x="0" y="487"/>
                            </a:cubicBezTo>
                            <a:lnTo>
                              <a:pt x="2448" y="487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E7E771" id="Freeform 3" o:spid="_x0000_s1026" style="position:absolute;margin-left:.75pt;margin-top:659.25pt;width:621pt;height:134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" path="m2448,487v,-340,,-340,,-340c1240,,422,86,,148,,487,,487,,487r2448,xe" fillcolor="#bfbfbf [2412]" stroked="f">
              <v:path arrowok="t" o:connecttype="custom" o:connectlocs="7886700,1710690;7886700,516368;0,519881;0,1710690;7886700,1710690" o:connectangles="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8B9C4" w14:textId="77777777" w:rsidR="009549A6" w:rsidRDefault="009549A6" w:rsidP="0072460A">
      <w:r>
        <w:separator/>
      </w:r>
    </w:p>
  </w:footnote>
  <w:footnote w:type="continuationSeparator" w:id="0">
    <w:p w14:paraId="6395847C" w14:textId="77777777" w:rsidR="009549A6" w:rsidRDefault="009549A6" w:rsidP="00724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E0EC8" w14:textId="77777777" w:rsidR="0072460A" w:rsidRDefault="0072460A">
    <w:pPr>
      <w:pStyle w:val="Header"/>
    </w:pPr>
  </w:p>
  <w:p w14:paraId="71E9E86B" w14:textId="478C6FB9" w:rsidR="0072460A" w:rsidRDefault="0072460A">
    <w:pPr>
      <w:pStyle w:val="Header"/>
    </w:pPr>
  </w:p>
  <w:p w14:paraId="358641F0" w14:textId="355A5314" w:rsidR="0072460A" w:rsidRDefault="0072460A" w:rsidP="0072460A">
    <w:pPr>
      <w:pStyle w:val="Header"/>
      <w:jc w:val="right"/>
      <w:rPr>
        <w:b/>
        <w:bCs/>
        <w:color w:val="FF0000"/>
        <w:kern w:val="0"/>
        <w:sz w:val="24"/>
        <w:szCs w:val="24"/>
        <w:lang w:val="en-IN" w:bidi="hi-IN"/>
      </w:rPr>
    </w:pPr>
    <w:r w:rsidRPr="0072460A">
      <w:rPr>
        <w:b/>
        <w:bCs/>
        <w:color w:val="FF0000"/>
        <w:kern w:val="0"/>
        <w:sz w:val="24"/>
        <w:szCs w:val="24"/>
        <w:lang w:val="en-IN" w:bidi="hi-IN"/>
      </w:rPr>
      <w:t xml:space="preserve">ISSN- </w:t>
    </w:r>
    <w:r w:rsidR="009D3AEA" w:rsidRPr="009D3AEA">
      <w:rPr>
        <w:b/>
        <w:bCs/>
        <w:color w:val="FF0000"/>
        <w:kern w:val="0"/>
        <w:sz w:val="24"/>
        <w:szCs w:val="24"/>
        <w:lang w:val="en-IN" w:bidi="hi-IN"/>
      </w:rPr>
      <w:t>2277- 8721</w:t>
    </w:r>
  </w:p>
  <w:p w14:paraId="7A9C71C5" w14:textId="266229A3" w:rsidR="0072460A" w:rsidRPr="0072460A" w:rsidRDefault="004910C3" w:rsidP="0072460A">
    <w:pPr>
      <w:pStyle w:val="Header"/>
      <w:jc w:val="right"/>
      <w:rPr>
        <w:color w:val="FF0000"/>
      </w:rPr>
    </w:pPr>
    <w:r>
      <w:rPr>
        <w:noProof/>
        <w:lang w:val="en-IN" w:eastAsia="en-IN" w:bidi="hi-IN"/>
      </w:rPr>
      <w:drawing>
        <wp:anchor distT="0" distB="0" distL="114300" distR="114300" simplePos="0" relativeHeight="251663360" behindDoc="1" locked="0" layoutInCell="1" allowOverlap="1" wp14:anchorId="2DA24014" wp14:editId="21CBA918">
          <wp:simplePos x="0" y="0"/>
          <wp:positionH relativeFrom="column">
            <wp:posOffset>-419100</wp:posOffset>
          </wp:positionH>
          <wp:positionV relativeFrom="paragraph">
            <wp:posOffset>151765</wp:posOffset>
          </wp:positionV>
          <wp:extent cx="933450" cy="819150"/>
          <wp:effectExtent l="0" t="0" r="0" b="0"/>
          <wp:wrapTight wrapText="bothSides">
            <wp:wrapPolygon edited="0">
              <wp:start x="6612" y="0"/>
              <wp:lineTo x="0" y="1507"/>
              <wp:lineTo x="0" y="21098"/>
              <wp:lineTo x="13224" y="21098"/>
              <wp:lineTo x="21159" y="17581"/>
              <wp:lineTo x="21159" y="1507"/>
              <wp:lineTo x="14547" y="0"/>
              <wp:lineTo x="6612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B8FA18" w14:textId="61E1C496" w:rsidR="004910C3" w:rsidRDefault="004910C3" w:rsidP="0072460A">
    <w:pPr>
      <w:autoSpaceDE w:val="0"/>
      <w:autoSpaceDN w:val="0"/>
      <w:adjustRightInd w:val="0"/>
      <w:rPr>
        <w:rFonts w:ascii="Copperplate Gothic Bold" w:hAnsi="Copperplate Gothic Bold" w:cs="Copperplate Gothic Bold"/>
        <w:b/>
        <w:bCs/>
        <w:color w:val="C00000"/>
        <w:kern w:val="0"/>
        <w:sz w:val="28"/>
        <w:szCs w:val="28"/>
        <w:lang w:val="en-IN" w:bidi="hi-IN"/>
      </w:rPr>
    </w:pPr>
    <w:r w:rsidRPr="004910C3">
      <w:rPr>
        <w:rFonts w:ascii="Copperplate Gothic Bold" w:hAnsi="Copperplate Gothic Bold" w:cs="Copperplate Gothic Bold"/>
        <w:b/>
        <w:bCs/>
        <w:color w:val="C00000"/>
        <w:kern w:val="0"/>
        <w:sz w:val="28"/>
        <w:szCs w:val="28"/>
        <w:lang w:val="en-IN" w:bidi="hi-IN"/>
      </w:rPr>
      <w:t>Electronic International Interdisciplinary Research Journal</w:t>
    </w:r>
    <w:r w:rsidR="00BC076F">
      <w:rPr>
        <w:rFonts w:ascii="Copperplate Gothic Bold" w:hAnsi="Copperplate Gothic Bold" w:cs="Copperplate Gothic Bold"/>
        <w:b/>
        <w:bCs/>
        <w:color w:val="C00000"/>
        <w:kern w:val="0"/>
        <w:sz w:val="28"/>
        <w:szCs w:val="28"/>
        <w:lang w:val="en-IN" w:bidi="hi-IN"/>
      </w:rPr>
      <w:t xml:space="preserve"> (EIIRJ)</w:t>
    </w:r>
  </w:p>
  <w:p w14:paraId="5BDBC9E7" w14:textId="544B51EC" w:rsidR="0072460A" w:rsidRDefault="0072460A" w:rsidP="0072460A">
    <w:pPr>
      <w:autoSpaceDE w:val="0"/>
      <w:autoSpaceDN w:val="0"/>
      <w:adjustRightInd w:val="0"/>
      <w:rPr>
        <w:i/>
        <w:iCs/>
        <w:color w:val="auto"/>
        <w:kern w:val="0"/>
        <w:sz w:val="23"/>
        <w:szCs w:val="23"/>
        <w:lang w:val="en-IN" w:bidi="hi-IN"/>
      </w:rPr>
    </w:pPr>
    <w:r>
      <w:rPr>
        <w:i/>
        <w:iCs/>
        <w:color w:val="auto"/>
        <w:kern w:val="0"/>
        <w:sz w:val="23"/>
        <w:szCs w:val="23"/>
        <w:lang w:val="en-IN" w:bidi="hi-IN"/>
      </w:rPr>
      <w:t xml:space="preserve">Multidisciplinary Bi-monthly International Print /online </w:t>
    </w:r>
    <w:r w:rsidR="009D3AEA" w:rsidRPr="009D3AEA">
      <w:rPr>
        <w:i/>
        <w:iCs/>
        <w:color w:val="auto"/>
        <w:kern w:val="0"/>
        <w:sz w:val="23"/>
        <w:szCs w:val="23"/>
        <w:lang w:val="en-IN" w:bidi="hi-IN"/>
      </w:rPr>
      <w:t xml:space="preserve">Peer Reviewed Referred </w:t>
    </w:r>
    <w:proofErr w:type="gramStart"/>
    <w:r w:rsidR="009D3AEA" w:rsidRPr="009D3AEA">
      <w:rPr>
        <w:i/>
        <w:iCs/>
        <w:color w:val="auto"/>
        <w:kern w:val="0"/>
        <w:sz w:val="23"/>
        <w:szCs w:val="23"/>
        <w:lang w:val="en-IN" w:bidi="hi-IN"/>
      </w:rPr>
      <w:t xml:space="preserve">Journal </w:t>
    </w:r>
    <w:r>
      <w:rPr>
        <w:i/>
        <w:iCs/>
        <w:color w:val="auto"/>
        <w:kern w:val="0"/>
        <w:sz w:val="23"/>
        <w:szCs w:val="23"/>
        <w:lang w:val="en-IN" w:bidi="hi-IN"/>
      </w:rPr>
      <w:t xml:space="preserve"> </w:t>
    </w:r>
    <w:proofErr w:type="spellStart"/>
    <w:r>
      <w:rPr>
        <w:i/>
        <w:iCs/>
        <w:color w:val="auto"/>
        <w:kern w:val="0"/>
        <w:sz w:val="23"/>
        <w:szCs w:val="23"/>
        <w:lang w:val="en-IN" w:bidi="hi-IN"/>
      </w:rPr>
      <w:t>Journal</w:t>
    </w:r>
    <w:proofErr w:type="spellEnd"/>
    <w:proofErr w:type="gramEnd"/>
    <w:r w:rsidRPr="0072460A">
      <w:rPr>
        <w:i/>
        <w:iCs/>
        <w:color w:val="auto"/>
        <w:kern w:val="0"/>
        <w:sz w:val="23"/>
        <w:szCs w:val="23"/>
        <w:lang w:val="en-IN" w:bidi="hi-I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0A"/>
    <w:rsid w:val="000A643A"/>
    <w:rsid w:val="000B670A"/>
    <w:rsid w:val="000D247E"/>
    <w:rsid w:val="000D2D82"/>
    <w:rsid w:val="00113E72"/>
    <w:rsid w:val="00125DBD"/>
    <w:rsid w:val="00185542"/>
    <w:rsid w:val="00194B1B"/>
    <w:rsid w:val="001B2FAC"/>
    <w:rsid w:val="001B326D"/>
    <w:rsid w:val="001D190B"/>
    <w:rsid w:val="00272ABC"/>
    <w:rsid w:val="002E489F"/>
    <w:rsid w:val="003A3CBB"/>
    <w:rsid w:val="003B7DE5"/>
    <w:rsid w:val="003D4653"/>
    <w:rsid w:val="003F754B"/>
    <w:rsid w:val="00407726"/>
    <w:rsid w:val="0045161C"/>
    <w:rsid w:val="00456EED"/>
    <w:rsid w:val="004658BD"/>
    <w:rsid w:val="004910C3"/>
    <w:rsid w:val="004B0EBC"/>
    <w:rsid w:val="00505D17"/>
    <w:rsid w:val="005063B6"/>
    <w:rsid w:val="00545F6F"/>
    <w:rsid w:val="005B0F5A"/>
    <w:rsid w:val="005F6C27"/>
    <w:rsid w:val="005F70E4"/>
    <w:rsid w:val="00606D3B"/>
    <w:rsid w:val="00610940"/>
    <w:rsid w:val="00614805"/>
    <w:rsid w:val="0061590B"/>
    <w:rsid w:val="00657D44"/>
    <w:rsid w:val="00666A28"/>
    <w:rsid w:val="00681D2E"/>
    <w:rsid w:val="006C5E25"/>
    <w:rsid w:val="006D677E"/>
    <w:rsid w:val="0072460A"/>
    <w:rsid w:val="007A10A7"/>
    <w:rsid w:val="007D3592"/>
    <w:rsid w:val="00817E4F"/>
    <w:rsid w:val="008765E6"/>
    <w:rsid w:val="008E3DA0"/>
    <w:rsid w:val="00904EDB"/>
    <w:rsid w:val="00933A8D"/>
    <w:rsid w:val="009549A6"/>
    <w:rsid w:val="00964655"/>
    <w:rsid w:val="00985E33"/>
    <w:rsid w:val="009C273D"/>
    <w:rsid w:val="009C4FE5"/>
    <w:rsid w:val="009D3AEA"/>
    <w:rsid w:val="00B024DE"/>
    <w:rsid w:val="00B44106"/>
    <w:rsid w:val="00B60F40"/>
    <w:rsid w:val="00B974F7"/>
    <w:rsid w:val="00BC076F"/>
    <w:rsid w:val="00BC3214"/>
    <w:rsid w:val="00BC7103"/>
    <w:rsid w:val="00C56EC3"/>
    <w:rsid w:val="00C957F8"/>
    <w:rsid w:val="00CD43E1"/>
    <w:rsid w:val="00DB2DFF"/>
    <w:rsid w:val="00E00ED0"/>
    <w:rsid w:val="00E01949"/>
    <w:rsid w:val="00E24D0F"/>
    <w:rsid w:val="00E6393A"/>
    <w:rsid w:val="00E65CBA"/>
    <w:rsid w:val="00EB10DD"/>
    <w:rsid w:val="00EC17BC"/>
    <w:rsid w:val="00EE4DB6"/>
    <w:rsid w:val="00EE55D4"/>
    <w:rsid w:val="00F34C77"/>
    <w:rsid w:val="00F73E48"/>
    <w:rsid w:val="00FB5D24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0C8777"/>
  <w15:chartTrackingRefBased/>
  <w15:docId w15:val="{EACC1F2C-37BF-4D46-806F-F535DB98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90B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4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4D0F"/>
    <w:rPr>
      <w:rFonts w:ascii="Segoe UI" w:hAnsi="Segoe UI" w:cs="Segoe UI"/>
      <w:color w:val="212120"/>
      <w:kern w:val="28"/>
      <w:sz w:val="18"/>
      <w:szCs w:val="18"/>
    </w:rPr>
  </w:style>
  <w:style w:type="paragraph" w:styleId="Header">
    <w:name w:val="header"/>
    <w:basedOn w:val="Normal"/>
    <w:link w:val="HeaderChar"/>
    <w:rsid w:val="007246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2460A"/>
    <w:rPr>
      <w:color w:val="212120"/>
      <w:kern w:val="28"/>
    </w:rPr>
  </w:style>
  <w:style w:type="paragraph" w:styleId="Footer">
    <w:name w:val="footer"/>
    <w:basedOn w:val="Normal"/>
    <w:link w:val="FooterChar"/>
    <w:rsid w:val="007246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2460A"/>
    <w:rPr>
      <w:color w:val="212120"/>
      <w:kern w:val="28"/>
    </w:rPr>
  </w:style>
  <w:style w:type="table" w:styleId="TableGrid">
    <w:name w:val="Table Grid"/>
    <w:basedOn w:val="TableNormal"/>
    <w:rsid w:val="0072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C7103"/>
    <w:rPr>
      <w:rFonts w:cs="Times New Roman"/>
      <w:color w:val="0000FF"/>
      <w:u w:val="single"/>
    </w:rPr>
  </w:style>
  <w:style w:type="paragraph" w:styleId="NoSpacing">
    <w:name w:val="No Spacing"/>
    <w:qFormat/>
    <w:rsid w:val="00BC7103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NormalWeb">
    <w:name w:val="Normal (Web)"/>
    <w:basedOn w:val="Normal"/>
    <w:uiPriority w:val="99"/>
    <w:unhideWhenUsed/>
    <w:rsid w:val="00BC7103"/>
    <w:pPr>
      <w:spacing w:before="100" w:beforeAutospacing="1" w:after="100" w:afterAutospacing="1"/>
    </w:pPr>
    <w:rPr>
      <w:color w:val="auto"/>
      <w:kern w:val="0"/>
      <w:sz w:val="24"/>
      <w:szCs w:val="24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Technology%20busines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letterhead</Template>
  <TotalTime>120</TotalTime>
  <Pages>4</Pages>
  <Words>1023</Words>
  <Characters>7230</Characters>
  <Application>Microsoft Office Word</Application>
  <DocSecurity>0</DocSecurity>
  <Lines>278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Amol Ubale</cp:lastModifiedBy>
  <cp:revision>7</cp:revision>
  <cp:lastPrinted>2023-06-17T02:42:00Z</cp:lastPrinted>
  <dcterms:created xsi:type="dcterms:W3CDTF">2023-05-26T08:25:00Z</dcterms:created>
  <dcterms:modified xsi:type="dcterms:W3CDTF">2023-12-13T03:24:00Z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477ee37a56e017e397dd097c06e9e9f346d15c0d42e27e8da02f7be357e061a0</vt:lpwstr>
  </property>
</Properties>
</file>